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4E80" w14:textId="3FD93CDA" w:rsidR="00371C58" w:rsidRPr="00371C58" w:rsidRDefault="00371C58" w:rsidP="00371C58">
      <w:pPr>
        <w:pStyle w:val="BodyText"/>
        <w:tabs>
          <w:tab w:val="left" w:pos="713"/>
        </w:tabs>
        <w:spacing w:after="0"/>
        <w:jc w:val="both"/>
        <w:rPr>
          <w:rFonts w:ascii="Arial" w:hAnsi="Arial" w:cs="Arial"/>
          <w:b/>
          <w:bCs/>
          <w:szCs w:val="24"/>
        </w:rPr>
      </w:pPr>
      <w:r w:rsidRPr="007A7B4D">
        <w:rPr>
          <w:rFonts w:ascii="Arial" w:hAnsi="Arial" w:cs="Arial"/>
          <w:sz w:val="22"/>
          <w:szCs w:val="22"/>
          <w:lang w:val="en-US" w:bidi="en-US"/>
        </w:rPr>
        <w:t>Ugovorno tijelo:</w:t>
      </w:r>
      <w:r w:rsidRPr="007A7B4D">
        <w:rPr>
          <w:rFonts w:ascii="Arial" w:hAnsi="Arial" w:cs="Arial"/>
          <w:b/>
          <w:bCs/>
          <w:sz w:val="22"/>
          <w:szCs w:val="22"/>
          <w:lang w:val="en-US" w:bidi="en-US"/>
        </w:rPr>
        <w:t xml:space="preserve"> </w:t>
      </w:r>
      <w:r w:rsidR="00045E6E" w:rsidRPr="00371C58">
        <w:rPr>
          <w:rFonts w:ascii="Arial" w:hAnsi="Arial" w:cs="Arial"/>
          <w:b/>
          <w:bCs/>
          <w:szCs w:val="24"/>
          <w:lang w:val="en-US" w:bidi="en-US"/>
        </w:rPr>
        <w:t>Srednja škola “Travnik” Nova Bila</w:t>
      </w:r>
    </w:p>
    <w:p w14:paraId="1BFBC446" w14:textId="6428F733" w:rsidR="00045E6E" w:rsidRPr="00045E6E" w:rsidRDefault="00045E6E" w:rsidP="00045E6E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Adresa:</w:t>
      </w:r>
      <w:r>
        <w:rPr>
          <w:rFonts w:ascii="Arial" w:hAnsi="Arial" w:cs="Arial"/>
          <w:sz w:val="22"/>
          <w:szCs w:val="22"/>
        </w:rPr>
        <w:t xml:space="preserve"> </w:t>
      </w:r>
      <w:r w:rsidRPr="00045E6E">
        <w:rPr>
          <w:rFonts w:ascii="Arial" w:hAnsi="Arial" w:cs="Arial"/>
          <w:b/>
          <w:bCs/>
          <w:sz w:val="22"/>
          <w:szCs w:val="22"/>
        </w:rPr>
        <w:t>Nova Bila bb, 72276</w:t>
      </w:r>
    </w:p>
    <w:p w14:paraId="24A57B63" w14:textId="77777777" w:rsidR="00045E6E" w:rsidRPr="00045E6E" w:rsidRDefault="00045E6E" w:rsidP="00045E6E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IDB/JIB:</w:t>
      </w:r>
      <w:r>
        <w:rPr>
          <w:rFonts w:ascii="Arial" w:hAnsi="Arial" w:cs="Arial"/>
          <w:sz w:val="22"/>
          <w:szCs w:val="22"/>
          <w:lang w:bidi="hr-HR"/>
        </w:rPr>
        <w:t xml:space="preserve"> </w:t>
      </w:r>
      <w:r w:rsidRPr="00045E6E">
        <w:rPr>
          <w:rFonts w:ascii="Arial" w:hAnsi="Arial" w:cs="Arial"/>
          <w:b/>
          <w:bCs/>
          <w:sz w:val="22"/>
          <w:szCs w:val="22"/>
        </w:rPr>
        <w:t>4236164320004</w:t>
      </w:r>
    </w:p>
    <w:p w14:paraId="7B7B4327" w14:textId="4C907ED0" w:rsidR="00045E6E" w:rsidRPr="00306CEF" w:rsidRDefault="00045E6E" w:rsidP="00045E6E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hr-HR"/>
        </w:rPr>
        <w:t xml:space="preserve">Tel: </w:t>
      </w:r>
      <w:r w:rsidRPr="00045E6E">
        <w:rPr>
          <w:rFonts w:ascii="Arial" w:hAnsi="Arial" w:cs="Arial"/>
          <w:b/>
          <w:bCs/>
          <w:sz w:val="22"/>
          <w:szCs w:val="22"/>
          <w:lang w:bidi="hr-HR"/>
        </w:rPr>
        <w:t>030 707</w:t>
      </w:r>
      <w:r w:rsidR="007A7B4D">
        <w:rPr>
          <w:rFonts w:ascii="Arial" w:hAnsi="Arial" w:cs="Arial"/>
          <w:b/>
          <w:bCs/>
          <w:sz w:val="22"/>
          <w:szCs w:val="22"/>
          <w:lang w:bidi="hr-HR"/>
        </w:rPr>
        <w:t xml:space="preserve"> </w:t>
      </w:r>
      <w:r w:rsidRPr="00045E6E">
        <w:rPr>
          <w:rFonts w:ascii="Arial" w:hAnsi="Arial" w:cs="Arial"/>
          <w:b/>
          <w:bCs/>
          <w:sz w:val="22"/>
          <w:szCs w:val="22"/>
          <w:lang w:bidi="hr-HR"/>
        </w:rPr>
        <w:t>486 / +387 30 719 112</w:t>
      </w:r>
    </w:p>
    <w:p w14:paraId="42CC263B" w14:textId="23AB56CD" w:rsidR="00045E6E" w:rsidRPr="00045E6E" w:rsidRDefault="00045E6E" w:rsidP="00045E6E">
      <w:pPr>
        <w:pStyle w:val="BodyText"/>
        <w:spacing w:after="0"/>
        <w:rPr>
          <w:rStyle w:val="Hyperlink"/>
          <w:rFonts w:ascii="Arial" w:hAnsi="Arial" w:cs="Arial"/>
          <w:b/>
          <w:bCs/>
          <w:sz w:val="22"/>
          <w:szCs w:val="22"/>
          <w:lang w:val="en-US" w:bidi="en-US"/>
        </w:rPr>
      </w:pPr>
      <w:r>
        <w:rPr>
          <w:rFonts w:ascii="Arial" w:hAnsi="Arial" w:cs="Arial"/>
          <w:sz w:val="22"/>
          <w:szCs w:val="22"/>
          <w:lang w:val="en-US" w:bidi="en-US"/>
        </w:rPr>
        <w:t xml:space="preserve">E-mail: </w:t>
      </w:r>
      <w:r w:rsidRPr="00045E6E">
        <w:rPr>
          <w:rFonts w:ascii="Arial" w:hAnsi="Arial" w:cs="Arial"/>
          <w:b/>
          <w:bCs/>
          <w:sz w:val="22"/>
          <w:szCs w:val="22"/>
          <w:lang w:val="en-US" w:bidi="en-US"/>
        </w:rPr>
        <w:t>ss.travnik</w:t>
      </w:r>
      <w:r>
        <w:rPr>
          <w:rFonts w:ascii="Arial" w:hAnsi="Arial" w:cs="Arial"/>
          <w:b/>
          <w:bCs/>
          <w:sz w:val="22"/>
          <w:szCs w:val="22"/>
          <w:lang w:val="en-US" w:bidi="en-US"/>
        </w:rPr>
        <w:t>.</w:t>
      </w:r>
      <w:r w:rsidRPr="00045E6E">
        <w:rPr>
          <w:rFonts w:ascii="Arial" w:hAnsi="Arial" w:cs="Arial"/>
          <w:b/>
          <w:bCs/>
          <w:sz w:val="22"/>
          <w:szCs w:val="22"/>
          <w:lang w:val="en-US" w:bidi="en-US"/>
        </w:rPr>
        <w:t>novabila@gmail.com</w:t>
      </w:r>
    </w:p>
    <w:p w14:paraId="7B4CDCA7" w14:textId="5C37A719" w:rsidR="007A7B4D" w:rsidRDefault="00371C5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osoba: </w:t>
      </w:r>
      <w:r w:rsidRPr="007A7B4D">
        <w:rPr>
          <w:rFonts w:ascii="Arial" w:hAnsi="Arial" w:cs="Arial"/>
          <w:b/>
          <w:bCs/>
          <w:sz w:val="22"/>
          <w:szCs w:val="22"/>
        </w:rPr>
        <w:t>Ana-Marija Slipac</w:t>
      </w:r>
    </w:p>
    <w:p w14:paraId="7E799E41" w14:textId="77777777" w:rsidR="004C56DE" w:rsidRDefault="004C56DE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7D69DFEF" w14:textId="77777777" w:rsidR="00DB522B" w:rsidRPr="00306CEF" w:rsidRDefault="00DB522B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8203C77" w14:textId="6B569052" w:rsidR="0061754C" w:rsidRDefault="006016CA" w:rsidP="005D207D">
      <w:pPr>
        <w:pStyle w:val="Heading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  <w:lang w:eastAsia="hr-HR" w:bidi="hr-HR"/>
        </w:rPr>
      </w:pPr>
      <w:bookmarkStart w:id="0" w:name="bookmark0"/>
      <w:bookmarkStart w:id="1" w:name="bookmark1"/>
      <w:r w:rsidRPr="00306CEF">
        <w:rPr>
          <w:rFonts w:ascii="Arial" w:hAnsi="Arial" w:cs="Arial"/>
          <w:sz w:val="22"/>
          <w:szCs w:val="22"/>
          <w:lang w:eastAsia="hr-HR" w:bidi="hr-HR"/>
        </w:rPr>
        <w:t>JAVNI POZIV</w:t>
      </w:r>
      <w:r w:rsidR="00C42618">
        <w:rPr>
          <w:rFonts w:ascii="Arial" w:hAnsi="Arial" w:cs="Arial"/>
          <w:sz w:val="22"/>
          <w:szCs w:val="22"/>
          <w:lang w:eastAsia="hr-HR" w:bidi="hr-HR"/>
        </w:rPr>
        <w:t xml:space="preserve"> – POŠTANSKE USLUGE</w:t>
      </w:r>
    </w:p>
    <w:bookmarkEnd w:id="0"/>
    <w:bookmarkEnd w:id="1"/>
    <w:p w14:paraId="0A536D53" w14:textId="612B7C90" w:rsidR="00282F78" w:rsidRDefault="0010775B" w:rsidP="0010775B">
      <w:pPr>
        <w:pStyle w:val="Heading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Aneks II Zakona o javnim nabavkama BiH</w:t>
      </w:r>
    </w:p>
    <w:p w14:paraId="7E9BBCE4" w14:textId="6DC9A69B" w:rsidR="00510347" w:rsidRPr="00306CEF" w:rsidRDefault="006C2588" w:rsidP="006C2588">
      <w:pPr>
        <w:pStyle w:val="Heading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</w:rPr>
      </w:pPr>
      <w:r w:rsidRPr="00F054C7">
        <w:rPr>
          <w:rFonts w:ascii="Arial" w:hAnsi="Arial" w:cs="Arial"/>
          <w:b w:val="0"/>
          <w:bCs w:val="0"/>
          <w:sz w:val="22"/>
          <w:szCs w:val="22"/>
          <w:lang w:bidi="hr-HR"/>
        </w:rPr>
        <w:t>JRJN: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>
        <w:rPr>
          <w:rFonts w:ascii="Arial" w:hAnsi="Arial" w:cs="Arial"/>
          <w:sz w:val="22"/>
          <w:szCs w:val="22"/>
          <w:lang w:bidi="hr-HR"/>
        </w:rPr>
        <w:t>64110000-0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>
        <w:rPr>
          <w:rFonts w:ascii="Arial" w:hAnsi="Arial" w:cs="Arial"/>
          <w:sz w:val="22"/>
          <w:szCs w:val="22"/>
          <w:lang w:bidi="hr-HR"/>
        </w:rPr>
        <w:t>Poštanske usluge</w:t>
      </w:r>
    </w:p>
    <w:p w14:paraId="19A6555E" w14:textId="77777777" w:rsidR="00045E6E" w:rsidRDefault="00045E6E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3A657DE5" w14:textId="77777777" w:rsidR="00DB522B" w:rsidRDefault="00DB522B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75672BA5" w14:textId="78F8DEFB" w:rsidR="00306CEF" w:rsidRDefault="00045E6E" w:rsidP="004C56DE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Ugovorno tijelo </w:t>
      </w:r>
      <w:r w:rsidRPr="00045E6E">
        <w:rPr>
          <w:rFonts w:ascii="Arial" w:hAnsi="Arial" w:cs="Arial"/>
          <w:b/>
          <w:bCs/>
          <w:sz w:val="22"/>
          <w:szCs w:val="22"/>
          <w:lang w:bidi="hr-HR"/>
        </w:rPr>
        <w:t>Srednja škola „Travnik“ Nova Bila</w:t>
      </w:r>
      <w:r>
        <w:rPr>
          <w:rFonts w:ascii="Arial" w:hAnsi="Arial" w:cs="Arial"/>
          <w:sz w:val="22"/>
          <w:szCs w:val="22"/>
          <w:lang w:bidi="hr-HR"/>
        </w:rPr>
        <w:t xml:space="preserve">, pokreće postupak dodjele ugovora o uslugama iz Aneksa II Zakona o javnim nabavkama za stavku </w:t>
      </w:r>
      <w:r w:rsidRPr="00045E6E">
        <w:rPr>
          <w:rFonts w:ascii="Arial" w:hAnsi="Arial" w:cs="Arial"/>
          <w:b/>
          <w:bCs/>
          <w:sz w:val="22"/>
          <w:szCs w:val="22"/>
          <w:lang w:bidi="hr-HR"/>
        </w:rPr>
        <w:t>„Poštanske usluge“</w:t>
      </w:r>
      <w:r>
        <w:rPr>
          <w:rFonts w:ascii="Arial" w:hAnsi="Arial" w:cs="Arial"/>
          <w:sz w:val="22"/>
          <w:szCs w:val="22"/>
          <w:lang w:bidi="hr-HR"/>
        </w:rPr>
        <w:t xml:space="preserve"> </w:t>
      </w:r>
      <w:r w:rsidRPr="00045E6E">
        <w:rPr>
          <w:rFonts w:ascii="Arial" w:hAnsi="Arial" w:cs="Arial"/>
          <w:b/>
          <w:bCs/>
          <w:sz w:val="22"/>
          <w:szCs w:val="22"/>
          <w:lang w:bidi="hr-HR"/>
        </w:rPr>
        <w:t>procijenjene vrijednosti do 500,00KM bez PDV-a</w:t>
      </w:r>
      <w:r>
        <w:rPr>
          <w:rFonts w:ascii="Arial" w:hAnsi="Arial" w:cs="Arial"/>
          <w:sz w:val="22"/>
          <w:szCs w:val="22"/>
          <w:lang w:bidi="hr-HR"/>
        </w:rPr>
        <w:t xml:space="preserve">, te upućuje ovaj poziv za dostavu ponude ili prijedloga cijene sukladno </w:t>
      </w:r>
      <w:r w:rsidRPr="00306CEF">
        <w:rPr>
          <w:rFonts w:ascii="Arial" w:hAnsi="Arial" w:cs="Arial"/>
          <w:sz w:val="22"/>
          <w:szCs w:val="22"/>
          <w:lang w:bidi="hr-HR"/>
        </w:rPr>
        <w:t>član</w:t>
      </w:r>
      <w:r>
        <w:rPr>
          <w:rFonts w:ascii="Arial" w:hAnsi="Arial" w:cs="Arial"/>
          <w:sz w:val="22"/>
          <w:szCs w:val="22"/>
          <w:lang w:bidi="hr-HR"/>
        </w:rPr>
        <w:t>k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om </w:t>
      </w:r>
      <w:r>
        <w:rPr>
          <w:rFonts w:ascii="Arial" w:hAnsi="Arial" w:cs="Arial"/>
          <w:sz w:val="22"/>
          <w:szCs w:val="22"/>
          <w:lang w:bidi="hr-HR"/>
        </w:rPr>
        <w:t>5</w:t>
      </w:r>
      <w:r w:rsidRPr="00306CEF">
        <w:rPr>
          <w:rFonts w:ascii="Arial" w:hAnsi="Arial" w:cs="Arial"/>
          <w:sz w:val="22"/>
          <w:szCs w:val="22"/>
          <w:lang w:bidi="hr-HR"/>
        </w:rPr>
        <w:t>.</w:t>
      </w:r>
      <w:r>
        <w:rPr>
          <w:rFonts w:ascii="Arial" w:hAnsi="Arial" w:cs="Arial"/>
          <w:sz w:val="22"/>
          <w:szCs w:val="22"/>
          <w:lang w:bidi="hr-HR"/>
        </w:rPr>
        <w:t xml:space="preserve"> 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Pravilnika </w:t>
      </w:r>
      <w:r w:rsidRPr="00306CEF">
        <w:rPr>
          <w:rFonts w:ascii="Arial" w:hAnsi="Arial" w:cs="Arial"/>
          <w:color w:val="000000"/>
          <w:sz w:val="22"/>
          <w:szCs w:val="22"/>
          <w:lang w:bidi="hr-HR"/>
        </w:rPr>
        <w:t xml:space="preserve">o </w:t>
      </w:r>
      <w:r w:rsidRPr="00306CEF">
        <w:rPr>
          <w:rFonts w:ascii="Arial" w:hAnsi="Arial" w:cs="Arial"/>
          <w:sz w:val="22"/>
          <w:szCs w:val="22"/>
          <w:lang w:bidi="hr-HR"/>
        </w:rPr>
        <w:t>postupku dodjele ugovora za nabavu usluga iz Aneksa II</w:t>
      </w:r>
      <w:r>
        <w:rPr>
          <w:rFonts w:ascii="Arial" w:hAnsi="Arial" w:cs="Arial"/>
          <w:sz w:val="22"/>
          <w:szCs w:val="22"/>
          <w:lang w:bidi="hr-HR"/>
        </w:rPr>
        <w:t xml:space="preserve"> i članka 18. </w:t>
      </w:r>
      <w:r w:rsidRPr="00306CEF">
        <w:rPr>
          <w:rFonts w:ascii="Arial" w:hAnsi="Arial" w:cs="Arial"/>
          <w:sz w:val="22"/>
          <w:szCs w:val="22"/>
          <w:lang w:bidi="hr-HR"/>
        </w:rPr>
        <w:t>Zakona o javnim nabav</w:t>
      </w:r>
      <w:r w:rsidRPr="00306CEF">
        <w:rPr>
          <w:rFonts w:ascii="Arial" w:hAnsi="Arial" w:cs="Arial"/>
          <w:sz w:val="22"/>
          <w:szCs w:val="22"/>
        </w:rPr>
        <w:t>a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ma („Službeni glasnik </w:t>
      </w:r>
      <w:r w:rsidRPr="00306CEF">
        <w:rPr>
          <w:rFonts w:ascii="Arial" w:hAnsi="Arial" w:cs="Arial"/>
          <w:color w:val="2D2D2D"/>
          <w:sz w:val="22"/>
          <w:szCs w:val="22"/>
          <w:lang w:bidi="hr-HR"/>
        </w:rPr>
        <w:t xml:space="preserve">BiH“, 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broj </w:t>
      </w:r>
      <w:r>
        <w:rPr>
          <w:rFonts w:ascii="Arial" w:hAnsi="Arial" w:cs="Arial"/>
          <w:sz w:val="22"/>
          <w:szCs w:val="22"/>
          <w:lang w:bidi="hr-HR"/>
        </w:rPr>
        <w:t>50/24</w:t>
      </w:r>
      <w:r w:rsidRPr="00306CEF">
        <w:rPr>
          <w:rFonts w:ascii="Arial" w:hAnsi="Arial" w:cs="Arial"/>
          <w:sz w:val="22"/>
          <w:szCs w:val="22"/>
          <w:lang w:bidi="hr-HR"/>
        </w:rPr>
        <w:t>)</w:t>
      </w:r>
    </w:p>
    <w:p w14:paraId="3804A189" w14:textId="77777777" w:rsidR="00DB522B" w:rsidRPr="00306CEF" w:rsidRDefault="00DB522B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FCEFBC5" w14:textId="2EEFEAB3" w:rsidR="00282F78" w:rsidRPr="0019374F" w:rsidRDefault="00F054C7" w:rsidP="00F054C7">
      <w:pPr>
        <w:pStyle w:val="BodyText"/>
        <w:numPr>
          <w:ilvl w:val="0"/>
          <w:numId w:val="37"/>
        </w:numPr>
        <w:tabs>
          <w:tab w:val="left" w:pos="718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>OPIS PREDMETA NABAVE</w:t>
      </w:r>
      <w:r w:rsidR="00371C58">
        <w:rPr>
          <w:rFonts w:ascii="Arial" w:hAnsi="Arial" w:cs="Arial"/>
          <w:b/>
          <w:bCs/>
          <w:sz w:val="22"/>
          <w:szCs w:val="22"/>
          <w:lang w:bidi="hr-HR"/>
        </w:rPr>
        <w:t xml:space="preserve"> – Tehnička specifikacija</w:t>
      </w:r>
    </w:p>
    <w:p w14:paraId="4D2E6E56" w14:textId="25679CDB" w:rsidR="00282F78" w:rsidRPr="00306CEF" w:rsidRDefault="007A7B4D" w:rsidP="006C2588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hr-HR"/>
        </w:rPr>
        <w:t>Dostaviti cjenovnik za nabavu p</w:t>
      </w:r>
      <w:r w:rsidR="008B7E8B">
        <w:rPr>
          <w:rFonts w:ascii="Arial" w:hAnsi="Arial" w:cs="Arial"/>
          <w:sz w:val="22"/>
          <w:szCs w:val="22"/>
          <w:lang w:bidi="hr-HR"/>
        </w:rPr>
        <w:t>oštansk</w:t>
      </w:r>
      <w:r>
        <w:rPr>
          <w:rFonts w:ascii="Arial" w:hAnsi="Arial" w:cs="Arial"/>
          <w:sz w:val="22"/>
          <w:szCs w:val="22"/>
          <w:lang w:bidi="hr-HR"/>
        </w:rPr>
        <w:t>ih</w:t>
      </w:r>
      <w:r w:rsidR="008B7E8B">
        <w:rPr>
          <w:rFonts w:ascii="Arial" w:hAnsi="Arial" w:cs="Arial"/>
          <w:sz w:val="22"/>
          <w:szCs w:val="22"/>
          <w:lang w:bidi="hr-HR"/>
        </w:rPr>
        <w:t xml:space="preserve"> uslug</w:t>
      </w:r>
      <w:r>
        <w:rPr>
          <w:rFonts w:ascii="Arial" w:hAnsi="Arial" w:cs="Arial"/>
          <w:sz w:val="22"/>
          <w:szCs w:val="22"/>
          <w:lang w:bidi="hr-HR"/>
        </w:rPr>
        <w:t>a</w:t>
      </w:r>
      <w:r w:rsidR="00306CEF"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 w:rsidR="00F054C7">
        <w:rPr>
          <w:rFonts w:ascii="Arial" w:hAnsi="Arial" w:cs="Arial"/>
          <w:sz w:val="22"/>
          <w:szCs w:val="22"/>
          <w:lang w:bidi="hr-HR"/>
        </w:rPr>
        <w:t>za</w:t>
      </w:r>
      <w:r w:rsidR="00306CEF" w:rsidRPr="00306CEF">
        <w:rPr>
          <w:rFonts w:ascii="Arial" w:hAnsi="Arial" w:cs="Arial"/>
          <w:sz w:val="22"/>
          <w:szCs w:val="22"/>
          <w:lang w:bidi="hr-HR"/>
        </w:rPr>
        <w:t xml:space="preserve"> 202</w:t>
      </w:r>
      <w:r w:rsidR="00F054C7">
        <w:rPr>
          <w:rFonts w:ascii="Arial" w:hAnsi="Arial" w:cs="Arial"/>
          <w:sz w:val="22"/>
          <w:szCs w:val="22"/>
          <w:lang w:bidi="hr-HR"/>
        </w:rPr>
        <w:t>6</w:t>
      </w:r>
      <w:r w:rsidR="00306CEF" w:rsidRPr="00306CEF">
        <w:rPr>
          <w:rFonts w:ascii="Arial" w:hAnsi="Arial" w:cs="Arial"/>
          <w:sz w:val="22"/>
          <w:szCs w:val="22"/>
          <w:lang w:bidi="hr-HR"/>
        </w:rPr>
        <w:t>.godin</w:t>
      </w:r>
      <w:r w:rsidR="006C2588">
        <w:rPr>
          <w:rFonts w:ascii="Arial" w:hAnsi="Arial" w:cs="Arial"/>
          <w:sz w:val="22"/>
          <w:szCs w:val="22"/>
          <w:lang w:bidi="hr-HR"/>
        </w:rPr>
        <w:t>u</w:t>
      </w:r>
      <w:r w:rsidR="00F054C7">
        <w:rPr>
          <w:rFonts w:ascii="Arial" w:hAnsi="Arial" w:cs="Arial"/>
          <w:sz w:val="22"/>
          <w:szCs w:val="22"/>
          <w:lang w:bidi="hr-HR"/>
        </w:rPr>
        <w:t xml:space="preserve">; </w:t>
      </w:r>
      <w:r w:rsidR="003E6BDF">
        <w:rPr>
          <w:rFonts w:ascii="Arial" w:hAnsi="Arial" w:cs="Arial"/>
          <w:sz w:val="22"/>
          <w:szCs w:val="22"/>
          <w:lang w:bidi="hr-HR"/>
        </w:rPr>
        <w:t xml:space="preserve">usluge slanja i prijenosa </w:t>
      </w:r>
      <w:r w:rsidR="00F054C7">
        <w:rPr>
          <w:rFonts w:ascii="Arial" w:hAnsi="Arial" w:cs="Arial"/>
          <w:sz w:val="22"/>
          <w:szCs w:val="22"/>
          <w:lang w:bidi="hr-HR"/>
        </w:rPr>
        <w:t>pisama u unutrašnjem prometu (obično pismo, preporučeno pismo, preporučeno pismo s povratnico</w:t>
      </w:r>
      <w:r w:rsidR="00371C58">
        <w:rPr>
          <w:rFonts w:ascii="Arial" w:hAnsi="Arial" w:cs="Arial"/>
          <w:sz w:val="22"/>
          <w:szCs w:val="22"/>
          <w:lang w:bidi="hr-HR"/>
        </w:rPr>
        <w:t>m)</w:t>
      </w:r>
    </w:p>
    <w:p w14:paraId="6D2D3ABE" w14:textId="77777777" w:rsidR="00DB522B" w:rsidRDefault="00DB522B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071A25A9" w14:textId="77777777" w:rsidR="00F054C7" w:rsidRDefault="00F054C7" w:rsidP="00F054C7">
      <w:pPr>
        <w:pStyle w:val="BodyTex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 xml:space="preserve">UVJETI NABAVE </w:t>
      </w:r>
    </w:p>
    <w:p w14:paraId="1A670DEA" w14:textId="1A7737CA" w:rsidR="006C2588" w:rsidRPr="00B16D1C" w:rsidRDefault="006C258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>Rok važenja ponude:</w:t>
      </w:r>
      <w:r w:rsidR="00B16D1C">
        <w:rPr>
          <w:rFonts w:ascii="Arial" w:hAnsi="Arial" w:cs="Arial"/>
          <w:sz w:val="22"/>
          <w:szCs w:val="22"/>
          <w:lang w:bidi="hr-HR"/>
        </w:rPr>
        <w:t xml:space="preserve"> </w:t>
      </w:r>
      <w:r w:rsidR="00BF60BB">
        <w:rPr>
          <w:rFonts w:ascii="Arial" w:hAnsi="Arial" w:cs="Arial"/>
          <w:sz w:val="22"/>
          <w:szCs w:val="22"/>
          <w:lang w:bidi="hr-HR"/>
        </w:rPr>
        <w:t xml:space="preserve">do kraja </w:t>
      </w:r>
      <w:r w:rsidR="005058B5">
        <w:rPr>
          <w:rFonts w:ascii="Arial" w:hAnsi="Arial" w:cs="Arial"/>
          <w:sz w:val="22"/>
          <w:szCs w:val="22"/>
          <w:lang w:bidi="hr-HR"/>
        </w:rPr>
        <w:t>2026.</w:t>
      </w:r>
      <w:r w:rsidR="00BF60BB">
        <w:rPr>
          <w:rFonts w:ascii="Arial" w:hAnsi="Arial" w:cs="Arial"/>
          <w:sz w:val="22"/>
          <w:szCs w:val="22"/>
          <w:lang w:bidi="hr-HR"/>
        </w:rPr>
        <w:t xml:space="preserve"> </w:t>
      </w:r>
      <w:r w:rsidR="005058B5">
        <w:rPr>
          <w:rFonts w:ascii="Arial" w:hAnsi="Arial" w:cs="Arial"/>
          <w:sz w:val="22"/>
          <w:szCs w:val="22"/>
          <w:lang w:bidi="hr-HR"/>
        </w:rPr>
        <w:t>godine</w:t>
      </w:r>
    </w:p>
    <w:p w14:paraId="00CC2BAC" w14:textId="55DC9275" w:rsidR="006C2588" w:rsidRPr="00B16D1C" w:rsidRDefault="006C258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>Mjesto izvršenja</w:t>
      </w:r>
      <w:r w:rsidR="00B16D1C">
        <w:rPr>
          <w:rFonts w:ascii="Arial" w:hAnsi="Arial" w:cs="Arial"/>
          <w:b/>
          <w:bCs/>
          <w:sz w:val="22"/>
          <w:szCs w:val="22"/>
          <w:u w:val="single"/>
          <w:lang w:bidi="hr-HR"/>
        </w:rPr>
        <w:t>/pružanja usluga</w:t>
      </w: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>:</w:t>
      </w:r>
      <w:r w:rsidR="00B16D1C">
        <w:rPr>
          <w:rFonts w:ascii="Arial" w:hAnsi="Arial" w:cs="Arial"/>
          <w:b/>
          <w:bCs/>
          <w:sz w:val="22"/>
          <w:szCs w:val="22"/>
          <w:u w:val="single"/>
          <w:lang w:bidi="hr-HR"/>
        </w:rPr>
        <w:t xml:space="preserve"> </w:t>
      </w:r>
      <w:r w:rsidR="00B16D1C">
        <w:rPr>
          <w:rFonts w:ascii="Arial" w:hAnsi="Arial" w:cs="Arial"/>
          <w:sz w:val="22"/>
          <w:szCs w:val="22"/>
          <w:lang w:bidi="hr-HR"/>
        </w:rPr>
        <w:t xml:space="preserve">U BiH </w:t>
      </w:r>
    </w:p>
    <w:p w14:paraId="5F341A77" w14:textId="5458DFF7" w:rsidR="006C2588" w:rsidRPr="00B16D1C" w:rsidRDefault="006C258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>Rok plaćanja:</w:t>
      </w:r>
      <w:r w:rsidR="00B16D1C">
        <w:rPr>
          <w:rFonts w:ascii="Arial" w:hAnsi="Arial" w:cs="Arial"/>
          <w:b/>
          <w:bCs/>
          <w:sz w:val="22"/>
          <w:szCs w:val="22"/>
          <w:u w:val="single"/>
          <w:lang w:bidi="hr-HR"/>
        </w:rPr>
        <w:t xml:space="preserve"> </w:t>
      </w:r>
      <w:r w:rsidR="00B16D1C">
        <w:rPr>
          <w:rFonts w:ascii="Arial" w:hAnsi="Arial" w:cs="Arial"/>
          <w:sz w:val="22"/>
          <w:szCs w:val="22"/>
          <w:lang w:bidi="hr-HR"/>
        </w:rPr>
        <w:t>30 dana od dana ispostave računa</w:t>
      </w:r>
    </w:p>
    <w:p w14:paraId="184C8B9F" w14:textId="359C0F5C" w:rsidR="006C2588" w:rsidRPr="006C2588" w:rsidRDefault="006C2588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bidi="hr-HR"/>
        </w:rPr>
      </w:pP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 xml:space="preserve">Način plaćanja: </w:t>
      </w:r>
      <w:r w:rsidRPr="00B16D1C">
        <w:rPr>
          <w:rFonts w:ascii="Arial" w:hAnsi="Arial" w:cs="Arial"/>
          <w:sz w:val="22"/>
          <w:szCs w:val="22"/>
          <w:lang w:bidi="hr-HR"/>
        </w:rPr>
        <w:t>žiralno</w:t>
      </w:r>
    </w:p>
    <w:p w14:paraId="55908F11" w14:textId="3BE695D5" w:rsidR="00564FFF" w:rsidRDefault="006C258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6C2588">
        <w:rPr>
          <w:rFonts w:ascii="Arial" w:hAnsi="Arial" w:cs="Arial"/>
          <w:b/>
          <w:bCs/>
          <w:sz w:val="22"/>
          <w:szCs w:val="22"/>
          <w:u w:val="single"/>
          <w:lang w:bidi="hr-HR"/>
        </w:rPr>
        <w:t xml:space="preserve">Sklapanje ugovora: </w:t>
      </w:r>
      <w:r w:rsidR="00B16D1C">
        <w:rPr>
          <w:rFonts w:ascii="Arial" w:hAnsi="Arial" w:cs="Arial"/>
          <w:sz w:val="22"/>
          <w:szCs w:val="22"/>
          <w:lang w:bidi="hr-HR"/>
        </w:rPr>
        <w:t xml:space="preserve"> DA, sukcesivna isporuka računa</w:t>
      </w:r>
    </w:p>
    <w:p w14:paraId="4E2D62C3" w14:textId="54F292DC" w:rsidR="005D207D" w:rsidRPr="004C56DE" w:rsidRDefault="00564FFF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564FFF">
        <w:rPr>
          <w:rFonts w:ascii="Arial" w:hAnsi="Arial" w:cs="Arial"/>
          <w:b/>
          <w:bCs/>
          <w:sz w:val="22"/>
          <w:szCs w:val="22"/>
          <w:u w:val="single"/>
          <w:lang w:bidi="hr-HR"/>
        </w:rPr>
        <w:t>Provođenje pregovaranja</w:t>
      </w:r>
      <w:r>
        <w:rPr>
          <w:rFonts w:ascii="Arial" w:hAnsi="Arial" w:cs="Arial"/>
          <w:sz w:val="22"/>
          <w:szCs w:val="22"/>
          <w:lang w:bidi="hr-HR"/>
        </w:rPr>
        <w:t>: Nema</w:t>
      </w:r>
    </w:p>
    <w:p w14:paraId="00ED1ECA" w14:textId="77777777" w:rsidR="00DB522B" w:rsidRDefault="00DB522B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</w:p>
    <w:p w14:paraId="011350CF" w14:textId="614FADEE" w:rsidR="005D207D" w:rsidRDefault="003E6BDF" w:rsidP="003E6BDF">
      <w:pPr>
        <w:pStyle w:val="Body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>KRITERIJ ZA DODJELU UGOVORA</w:t>
      </w:r>
    </w:p>
    <w:p w14:paraId="5F3DBCA4" w14:textId="2421E565" w:rsidR="00B16D1C" w:rsidRDefault="003E6BDF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Ugovor se dodjeljuje kvalificiranom ponuditelju koji je ponudio najnižu cijenu</w:t>
      </w:r>
      <w:r w:rsidR="00564FFF">
        <w:rPr>
          <w:rFonts w:ascii="Arial" w:hAnsi="Arial" w:cs="Arial"/>
          <w:sz w:val="22"/>
          <w:szCs w:val="22"/>
          <w:lang w:bidi="hr-HR"/>
        </w:rPr>
        <w:t xml:space="preserve"> i ponuđaču koji je registrovan za obavljanje predmetne djelatnosti</w:t>
      </w:r>
      <w:r>
        <w:rPr>
          <w:rFonts w:ascii="Arial" w:hAnsi="Arial" w:cs="Arial"/>
          <w:sz w:val="22"/>
          <w:szCs w:val="22"/>
          <w:lang w:bidi="hr-HR"/>
        </w:rPr>
        <w:t>.</w:t>
      </w:r>
      <w:r w:rsidR="00371C58">
        <w:rPr>
          <w:rFonts w:ascii="Arial" w:hAnsi="Arial" w:cs="Arial"/>
          <w:sz w:val="22"/>
          <w:szCs w:val="22"/>
          <w:lang w:bidi="hr-HR"/>
        </w:rPr>
        <w:t xml:space="preserve"> Usluge će se pružati sukcesivno, prema potrebi tijekom 2026.godine. Račun za izvršenu uslugu će se ispostavljati mjesečno. </w:t>
      </w:r>
    </w:p>
    <w:p w14:paraId="07456014" w14:textId="77777777" w:rsidR="00DB522B" w:rsidRDefault="00DB522B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276F954B" w14:textId="6134AC17" w:rsidR="00B16D1C" w:rsidRPr="005058B5" w:rsidRDefault="007A7B4D" w:rsidP="00B16D1C">
      <w:pPr>
        <w:pStyle w:val="BodyTex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>PRIPREMA I DOSTAVA</w:t>
      </w:r>
      <w:r w:rsidR="00B16D1C" w:rsidRPr="005058B5">
        <w:rPr>
          <w:rFonts w:ascii="Arial" w:hAnsi="Arial" w:cs="Arial"/>
          <w:b/>
          <w:bCs/>
          <w:sz w:val="22"/>
          <w:szCs w:val="22"/>
          <w:lang w:bidi="hr-HR"/>
        </w:rPr>
        <w:t xml:space="preserve"> PONUDE</w:t>
      </w:r>
    </w:p>
    <w:p w14:paraId="304954BA" w14:textId="46325F45" w:rsidR="00B16D1C" w:rsidRDefault="00564FFF" w:rsidP="00B16D1C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Cjelovitom</w:t>
      </w:r>
      <w:r w:rsidR="007A7B4D">
        <w:rPr>
          <w:rFonts w:ascii="Arial" w:hAnsi="Arial" w:cs="Arial"/>
          <w:sz w:val="22"/>
          <w:szCs w:val="22"/>
          <w:lang w:bidi="hr-HR"/>
        </w:rPr>
        <w:t xml:space="preserve"> ponud</w:t>
      </w:r>
      <w:r>
        <w:rPr>
          <w:rFonts w:ascii="Arial" w:hAnsi="Arial" w:cs="Arial"/>
          <w:sz w:val="22"/>
          <w:szCs w:val="22"/>
          <w:lang w:bidi="hr-HR"/>
        </w:rPr>
        <w:t>om</w:t>
      </w:r>
      <w:r w:rsidR="007A7B4D">
        <w:rPr>
          <w:rFonts w:ascii="Arial" w:hAnsi="Arial" w:cs="Arial"/>
          <w:sz w:val="22"/>
          <w:szCs w:val="22"/>
          <w:lang w:bidi="hr-HR"/>
        </w:rPr>
        <w:t xml:space="preserve"> smatra se:</w:t>
      </w:r>
    </w:p>
    <w:p w14:paraId="67569889" w14:textId="6590BB51" w:rsidR="007A7B4D" w:rsidRDefault="00564FFF" w:rsidP="007A7B4D">
      <w:pPr>
        <w:pStyle w:val="BodyText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Dokument</w:t>
      </w:r>
      <w:r w:rsidR="007A7B4D">
        <w:rPr>
          <w:rFonts w:ascii="Arial" w:hAnsi="Arial" w:cs="Arial"/>
          <w:sz w:val="22"/>
          <w:szCs w:val="22"/>
          <w:lang w:bidi="hr-HR"/>
        </w:rPr>
        <w:t xml:space="preserve"> sa memorandumom ponuđača</w:t>
      </w:r>
      <w:r w:rsidR="00DB522B">
        <w:rPr>
          <w:rFonts w:ascii="Arial" w:hAnsi="Arial" w:cs="Arial"/>
          <w:sz w:val="22"/>
          <w:szCs w:val="22"/>
          <w:lang w:bidi="hr-HR"/>
        </w:rPr>
        <w:t xml:space="preserve"> </w:t>
      </w:r>
      <w:r>
        <w:rPr>
          <w:rFonts w:ascii="Arial" w:hAnsi="Arial" w:cs="Arial"/>
          <w:sz w:val="22"/>
          <w:szCs w:val="22"/>
          <w:lang w:bidi="hr-HR"/>
        </w:rPr>
        <w:t xml:space="preserve">koja sadrži cijenu iskazanu sa PDV, te svim ostalim pripadajućim poreskim obavezama i troškovima </w:t>
      </w:r>
      <w:r w:rsidR="007A7B4D">
        <w:rPr>
          <w:rFonts w:ascii="Arial" w:hAnsi="Arial" w:cs="Arial"/>
          <w:sz w:val="22"/>
          <w:szCs w:val="22"/>
          <w:lang w:bidi="hr-HR"/>
        </w:rPr>
        <w:t>(potpisano i ovjereno od strane ponuditelja)</w:t>
      </w:r>
    </w:p>
    <w:p w14:paraId="2E0CAE00" w14:textId="0B9A7723" w:rsidR="007A7B4D" w:rsidRDefault="007A7B4D" w:rsidP="007A7B4D">
      <w:pPr>
        <w:pStyle w:val="BodyText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Dokaz ponuđača da je registriran za obavljanje predmetnih usluga</w:t>
      </w:r>
      <w:r w:rsidR="00DB522B">
        <w:rPr>
          <w:rFonts w:ascii="Arial" w:hAnsi="Arial" w:cs="Arial"/>
          <w:sz w:val="22"/>
          <w:szCs w:val="22"/>
          <w:lang w:bidi="hr-HR"/>
        </w:rPr>
        <w:t>.</w:t>
      </w:r>
    </w:p>
    <w:p w14:paraId="53EA4A60" w14:textId="77777777" w:rsidR="00DB522B" w:rsidRDefault="00DB522B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704EB604" w14:textId="75CA33D5" w:rsidR="00282F78" w:rsidRDefault="005058B5" w:rsidP="005058B5">
      <w:pPr>
        <w:pStyle w:val="BodyText"/>
        <w:numPr>
          <w:ilvl w:val="0"/>
          <w:numId w:val="37"/>
        </w:numPr>
        <w:tabs>
          <w:tab w:val="left" w:pos="718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 xml:space="preserve">ROK I NAČIN DOSTAVE PONUDE </w:t>
      </w:r>
    </w:p>
    <w:p w14:paraId="73586B8C" w14:textId="1A87C5A5" w:rsidR="005058B5" w:rsidRPr="005058B5" w:rsidRDefault="005058B5" w:rsidP="005058B5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Ponuda se dostavlja putem preporučene pošte, (elektronski) e-mail ili na protokol Ugovornog tijela. Ponuda (poštom ili osobno) se dostavlja u zatvorenoj koverti na adresu: </w:t>
      </w:r>
      <w:r w:rsidRPr="005058B5">
        <w:rPr>
          <w:rFonts w:ascii="Arial" w:hAnsi="Arial" w:cs="Arial"/>
          <w:b/>
          <w:bCs/>
          <w:sz w:val="22"/>
          <w:szCs w:val="22"/>
        </w:rPr>
        <w:t>Srednja škola „Travnik“ Nova Bila, Nova Bila bb 72276</w:t>
      </w:r>
      <w:r>
        <w:rPr>
          <w:rFonts w:ascii="Arial" w:hAnsi="Arial" w:cs="Arial"/>
          <w:sz w:val="22"/>
          <w:szCs w:val="22"/>
        </w:rPr>
        <w:t xml:space="preserve">. Na prednjoj strani koverte potrebno je naznačiti naziv predmeta nabave i naznaku „NE OTVARAJ“, a na zadnjoj strani naziv ponuditelja. </w:t>
      </w:r>
    </w:p>
    <w:p w14:paraId="5373BE91" w14:textId="77777777" w:rsidR="0087324E" w:rsidRDefault="0087324E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35FEE011" w14:textId="7FCDAC73" w:rsidR="00EF0EF3" w:rsidRDefault="005058B5" w:rsidP="00371C58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  <w:r>
        <w:rPr>
          <w:rFonts w:ascii="Arial" w:hAnsi="Arial" w:cs="Arial"/>
          <w:b/>
          <w:bCs/>
          <w:sz w:val="22"/>
          <w:szCs w:val="22"/>
          <w:lang w:bidi="hr-HR"/>
        </w:rPr>
        <w:t>Rok za dostavu ponude ostaje otvoren do 2</w:t>
      </w:r>
      <w:r w:rsidR="00EE6B01">
        <w:rPr>
          <w:rFonts w:ascii="Arial" w:hAnsi="Arial" w:cs="Arial"/>
          <w:b/>
          <w:bCs/>
          <w:sz w:val="22"/>
          <w:szCs w:val="22"/>
          <w:lang w:bidi="hr-HR"/>
        </w:rPr>
        <w:t>3</w:t>
      </w:r>
      <w:r>
        <w:rPr>
          <w:rFonts w:ascii="Arial" w:hAnsi="Arial" w:cs="Arial"/>
          <w:b/>
          <w:bCs/>
          <w:sz w:val="22"/>
          <w:szCs w:val="22"/>
          <w:lang w:bidi="hr-HR"/>
        </w:rPr>
        <w:t xml:space="preserve">.03.2026.godine do 12:00h. </w:t>
      </w:r>
    </w:p>
    <w:p w14:paraId="26CD4511" w14:textId="423B8E51" w:rsidR="00282F78" w:rsidRDefault="00DB522B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CA9547" w14:textId="1E4F0D72" w:rsidR="00564FFF" w:rsidRDefault="00564FFF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Poziv objavljuje se na web stranici Ugovornog tijela. Obavještenje o dodjelu Ugovora iz objavit će se u skladu sa člankom 74. stavak 2. Zakona o javnim nabavkama.</w:t>
      </w:r>
    </w:p>
    <w:p w14:paraId="7B6A76B0" w14:textId="3E584ABA" w:rsidR="004C56DE" w:rsidRDefault="00564FFF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CE4ABFC" w14:textId="77777777" w:rsidR="004C56DE" w:rsidRDefault="004C56DE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</w:p>
    <w:p w14:paraId="7D5099A3" w14:textId="5C1910D7" w:rsidR="00DB522B" w:rsidRDefault="00DB522B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Ravnatelj </w:t>
      </w:r>
    </w:p>
    <w:p w14:paraId="101E6234" w14:textId="64F9BEC9" w:rsidR="00DB522B" w:rsidRPr="00306CEF" w:rsidRDefault="00DB522B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Niko Grganović, prof. </w:t>
      </w:r>
    </w:p>
    <w:sectPr w:rsidR="00DB522B" w:rsidRPr="00306CEF" w:rsidSect="00045E6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3219" w14:textId="77777777" w:rsidR="00690B94" w:rsidRDefault="00690B94">
      <w:r>
        <w:separator/>
      </w:r>
    </w:p>
  </w:endnote>
  <w:endnote w:type="continuationSeparator" w:id="0">
    <w:p w14:paraId="7E3CF50B" w14:textId="77777777" w:rsidR="00690B94" w:rsidRDefault="0069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E30A" w14:textId="5C92B37D" w:rsidR="00F73FE1" w:rsidRDefault="00F73FE1">
    <w:pPr>
      <w:pStyle w:val="Footer"/>
      <w:jc w:val="right"/>
    </w:pPr>
  </w:p>
  <w:p w14:paraId="527ADD49" w14:textId="77777777" w:rsidR="00F73FE1" w:rsidRDefault="00F7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686D" w14:textId="77777777" w:rsidR="00690B94" w:rsidRDefault="00690B94">
      <w:r>
        <w:separator/>
      </w:r>
    </w:p>
  </w:footnote>
  <w:footnote w:type="continuationSeparator" w:id="0">
    <w:p w14:paraId="1A560181" w14:textId="77777777" w:rsidR="00690B94" w:rsidRDefault="0069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F8C"/>
    <w:multiLevelType w:val="hybridMultilevel"/>
    <w:tmpl w:val="388A92E2"/>
    <w:lvl w:ilvl="0" w:tplc="F73448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E82E0B"/>
    <w:multiLevelType w:val="hybridMultilevel"/>
    <w:tmpl w:val="637C202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AAB"/>
    <w:multiLevelType w:val="hybridMultilevel"/>
    <w:tmpl w:val="996A0EC6"/>
    <w:lvl w:ilvl="0" w:tplc="8484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EE8"/>
    <w:multiLevelType w:val="hybridMultilevel"/>
    <w:tmpl w:val="92ECCCE6"/>
    <w:lvl w:ilvl="0" w:tplc="647A31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8075D"/>
    <w:multiLevelType w:val="hybridMultilevel"/>
    <w:tmpl w:val="078E4800"/>
    <w:lvl w:ilvl="0" w:tplc="196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53E8"/>
    <w:multiLevelType w:val="hybridMultilevel"/>
    <w:tmpl w:val="58343364"/>
    <w:lvl w:ilvl="0" w:tplc="F56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A15"/>
    <w:multiLevelType w:val="hybridMultilevel"/>
    <w:tmpl w:val="B9522816"/>
    <w:lvl w:ilvl="0" w:tplc="68DC2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755C"/>
    <w:multiLevelType w:val="hybridMultilevel"/>
    <w:tmpl w:val="7A745552"/>
    <w:lvl w:ilvl="0" w:tplc="F4C6F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22EB"/>
    <w:multiLevelType w:val="hybridMultilevel"/>
    <w:tmpl w:val="FE324C34"/>
    <w:lvl w:ilvl="0" w:tplc="88E64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22E"/>
    <w:multiLevelType w:val="hybridMultilevel"/>
    <w:tmpl w:val="61DEE5E0"/>
    <w:lvl w:ilvl="0" w:tplc="B2AE5F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2A4C15"/>
    <w:multiLevelType w:val="hybridMultilevel"/>
    <w:tmpl w:val="FCF27B80"/>
    <w:lvl w:ilvl="0" w:tplc="930CAC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52B3"/>
    <w:multiLevelType w:val="hybridMultilevel"/>
    <w:tmpl w:val="D5722F7C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2BB5D24"/>
    <w:multiLevelType w:val="hybridMultilevel"/>
    <w:tmpl w:val="F23EC16A"/>
    <w:lvl w:ilvl="0" w:tplc="F982B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D3F40"/>
    <w:multiLevelType w:val="hybridMultilevel"/>
    <w:tmpl w:val="4D0E6C1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A13D8"/>
    <w:multiLevelType w:val="hybridMultilevel"/>
    <w:tmpl w:val="601A33A0"/>
    <w:lvl w:ilvl="0" w:tplc="39C49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2CB6"/>
    <w:multiLevelType w:val="hybridMultilevel"/>
    <w:tmpl w:val="03285A2A"/>
    <w:lvl w:ilvl="0" w:tplc="98B85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E00F5"/>
    <w:multiLevelType w:val="hybridMultilevel"/>
    <w:tmpl w:val="9A343DAE"/>
    <w:lvl w:ilvl="0" w:tplc="6614716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878135E"/>
    <w:multiLevelType w:val="hybridMultilevel"/>
    <w:tmpl w:val="F4420B56"/>
    <w:lvl w:ilvl="0" w:tplc="D46CF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A1A98"/>
    <w:multiLevelType w:val="hybridMultilevel"/>
    <w:tmpl w:val="FC12C678"/>
    <w:lvl w:ilvl="0" w:tplc="FEFA8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D7066"/>
    <w:multiLevelType w:val="hybridMultilevel"/>
    <w:tmpl w:val="CB9495AC"/>
    <w:lvl w:ilvl="0" w:tplc="A0AC5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43215"/>
    <w:multiLevelType w:val="hybridMultilevel"/>
    <w:tmpl w:val="FD1A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5CF5"/>
    <w:multiLevelType w:val="hybridMultilevel"/>
    <w:tmpl w:val="A21EDF4A"/>
    <w:lvl w:ilvl="0" w:tplc="011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E71CE"/>
    <w:multiLevelType w:val="hybridMultilevel"/>
    <w:tmpl w:val="7C287DAE"/>
    <w:lvl w:ilvl="0" w:tplc="FC3E7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5A7A"/>
    <w:multiLevelType w:val="multilevel"/>
    <w:tmpl w:val="A4864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60E79"/>
    <w:multiLevelType w:val="multilevel"/>
    <w:tmpl w:val="B67E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97FAD"/>
    <w:multiLevelType w:val="hybridMultilevel"/>
    <w:tmpl w:val="D79C093E"/>
    <w:lvl w:ilvl="0" w:tplc="6DA2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04455"/>
    <w:multiLevelType w:val="hybridMultilevel"/>
    <w:tmpl w:val="0DC81CCA"/>
    <w:lvl w:ilvl="0" w:tplc="DC82066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F59CA"/>
    <w:multiLevelType w:val="hybridMultilevel"/>
    <w:tmpl w:val="891A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F0D12"/>
    <w:multiLevelType w:val="hybridMultilevel"/>
    <w:tmpl w:val="FBA221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221BB"/>
    <w:multiLevelType w:val="hybridMultilevel"/>
    <w:tmpl w:val="9CEC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A35C5"/>
    <w:multiLevelType w:val="hybridMultilevel"/>
    <w:tmpl w:val="05AABE9E"/>
    <w:lvl w:ilvl="0" w:tplc="02387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F7D"/>
    <w:multiLevelType w:val="multilevel"/>
    <w:tmpl w:val="B65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A94C40"/>
    <w:multiLevelType w:val="multilevel"/>
    <w:tmpl w:val="FB46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E166BA"/>
    <w:multiLevelType w:val="hybridMultilevel"/>
    <w:tmpl w:val="8BC8E674"/>
    <w:lvl w:ilvl="0" w:tplc="A3DE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26808"/>
    <w:multiLevelType w:val="hybridMultilevel"/>
    <w:tmpl w:val="5DD2CF24"/>
    <w:lvl w:ilvl="0" w:tplc="684A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0612F"/>
    <w:multiLevelType w:val="hybridMultilevel"/>
    <w:tmpl w:val="3384B884"/>
    <w:lvl w:ilvl="0" w:tplc="5386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F6C05"/>
    <w:multiLevelType w:val="hybridMultilevel"/>
    <w:tmpl w:val="74E27CAE"/>
    <w:lvl w:ilvl="0" w:tplc="F2B484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9A17453"/>
    <w:multiLevelType w:val="hybridMultilevel"/>
    <w:tmpl w:val="F9B2DD1A"/>
    <w:lvl w:ilvl="0" w:tplc="4322E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448ED"/>
    <w:multiLevelType w:val="hybridMultilevel"/>
    <w:tmpl w:val="051E8C5A"/>
    <w:lvl w:ilvl="0" w:tplc="EBD4E24C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B12E73"/>
    <w:multiLevelType w:val="hybridMultilevel"/>
    <w:tmpl w:val="B88A3F2E"/>
    <w:lvl w:ilvl="0" w:tplc="ACD60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6600">
    <w:abstractNumId w:val="34"/>
  </w:num>
  <w:num w:numId="2" w16cid:durableId="1946038210">
    <w:abstractNumId w:val="36"/>
  </w:num>
  <w:num w:numId="3" w16cid:durableId="1048796498">
    <w:abstractNumId w:val="9"/>
  </w:num>
  <w:num w:numId="4" w16cid:durableId="1470706035">
    <w:abstractNumId w:val="29"/>
  </w:num>
  <w:num w:numId="5" w16cid:durableId="1894657544">
    <w:abstractNumId w:val="35"/>
  </w:num>
  <w:num w:numId="6" w16cid:durableId="569073314">
    <w:abstractNumId w:val="5"/>
  </w:num>
  <w:num w:numId="7" w16cid:durableId="1459227300">
    <w:abstractNumId w:val="30"/>
  </w:num>
  <w:num w:numId="8" w16cid:durableId="663896777">
    <w:abstractNumId w:val="27"/>
  </w:num>
  <w:num w:numId="9" w16cid:durableId="1528910196">
    <w:abstractNumId w:val="19"/>
  </w:num>
  <w:num w:numId="10" w16cid:durableId="1952199322">
    <w:abstractNumId w:val="6"/>
  </w:num>
  <w:num w:numId="11" w16cid:durableId="1047803281">
    <w:abstractNumId w:val="7"/>
  </w:num>
  <w:num w:numId="12" w16cid:durableId="603074341">
    <w:abstractNumId w:val="15"/>
  </w:num>
  <w:num w:numId="13" w16cid:durableId="1915772526">
    <w:abstractNumId w:val="33"/>
  </w:num>
  <w:num w:numId="14" w16cid:durableId="918322029">
    <w:abstractNumId w:val="20"/>
  </w:num>
  <w:num w:numId="15" w16cid:durableId="2105764737">
    <w:abstractNumId w:val="8"/>
  </w:num>
  <w:num w:numId="16" w16cid:durableId="1094394747">
    <w:abstractNumId w:val="17"/>
  </w:num>
  <w:num w:numId="17" w16cid:durableId="1004941089">
    <w:abstractNumId w:val="39"/>
  </w:num>
  <w:num w:numId="18" w16cid:durableId="91323703">
    <w:abstractNumId w:val="16"/>
  </w:num>
  <w:num w:numId="19" w16cid:durableId="278951271">
    <w:abstractNumId w:val="25"/>
  </w:num>
  <w:num w:numId="20" w16cid:durableId="1622104883">
    <w:abstractNumId w:val="14"/>
  </w:num>
  <w:num w:numId="21" w16cid:durableId="442459241">
    <w:abstractNumId w:val="38"/>
  </w:num>
  <w:num w:numId="22" w16cid:durableId="220098354">
    <w:abstractNumId w:val="26"/>
  </w:num>
  <w:num w:numId="23" w16cid:durableId="2105832740">
    <w:abstractNumId w:val="21"/>
  </w:num>
  <w:num w:numId="24" w16cid:durableId="1657487267">
    <w:abstractNumId w:val="12"/>
  </w:num>
  <w:num w:numId="25" w16cid:durableId="1724476366">
    <w:abstractNumId w:val="4"/>
  </w:num>
  <w:num w:numId="26" w16cid:durableId="699744832">
    <w:abstractNumId w:val="2"/>
  </w:num>
  <w:num w:numId="27" w16cid:durableId="1046488614">
    <w:abstractNumId w:val="10"/>
  </w:num>
  <w:num w:numId="28" w16cid:durableId="308633037">
    <w:abstractNumId w:val="18"/>
  </w:num>
  <w:num w:numId="29" w16cid:durableId="100075621">
    <w:abstractNumId w:val="37"/>
  </w:num>
  <w:num w:numId="30" w16cid:durableId="1293710854">
    <w:abstractNumId w:val="11"/>
  </w:num>
  <w:num w:numId="31" w16cid:durableId="1006711235">
    <w:abstractNumId w:val="0"/>
  </w:num>
  <w:num w:numId="32" w16cid:durableId="906694697">
    <w:abstractNumId w:val="1"/>
  </w:num>
  <w:num w:numId="33" w16cid:durableId="947587215">
    <w:abstractNumId w:val="32"/>
  </w:num>
  <w:num w:numId="34" w16cid:durableId="87964851">
    <w:abstractNumId w:val="24"/>
  </w:num>
  <w:num w:numId="35" w16cid:durableId="1282958463">
    <w:abstractNumId w:val="23"/>
  </w:num>
  <w:num w:numId="36" w16cid:durableId="742797113">
    <w:abstractNumId w:val="31"/>
  </w:num>
  <w:num w:numId="37" w16cid:durableId="293949817">
    <w:abstractNumId w:val="22"/>
  </w:num>
  <w:num w:numId="38" w16cid:durableId="1841113967">
    <w:abstractNumId w:val="28"/>
  </w:num>
  <w:num w:numId="39" w16cid:durableId="1022972180">
    <w:abstractNumId w:val="13"/>
  </w:num>
  <w:num w:numId="40" w16cid:durableId="97321359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15"/>
    <w:rsid w:val="0000025A"/>
    <w:rsid w:val="000004E9"/>
    <w:rsid w:val="000011BA"/>
    <w:rsid w:val="000014A4"/>
    <w:rsid w:val="00001601"/>
    <w:rsid w:val="0000284A"/>
    <w:rsid w:val="000046FC"/>
    <w:rsid w:val="00004A69"/>
    <w:rsid w:val="000051C5"/>
    <w:rsid w:val="000055F0"/>
    <w:rsid w:val="000056AB"/>
    <w:rsid w:val="0000580C"/>
    <w:rsid w:val="00005AA7"/>
    <w:rsid w:val="00010232"/>
    <w:rsid w:val="00010633"/>
    <w:rsid w:val="0001173B"/>
    <w:rsid w:val="0001194C"/>
    <w:rsid w:val="00011CFB"/>
    <w:rsid w:val="00012B08"/>
    <w:rsid w:val="000137DF"/>
    <w:rsid w:val="00015B73"/>
    <w:rsid w:val="00015BB6"/>
    <w:rsid w:val="000179C4"/>
    <w:rsid w:val="00021316"/>
    <w:rsid w:val="000229A2"/>
    <w:rsid w:val="00022FAA"/>
    <w:rsid w:val="000230CD"/>
    <w:rsid w:val="0002397E"/>
    <w:rsid w:val="00023ACA"/>
    <w:rsid w:val="00023C6C"/>
    <w:rsid w:val="000241B2"/>
    <w:rsid w:val="0002684C"/>
    <w:rsid w:val="000271EE"/>
    <w:rsid w:val="00030D27"/>
    <w:rsid w:val="00032ACA"/>
    <w:rsid w:val="000338D4"/>
    <w:rsid w:val="00037B19"/>
    <w:rsid w:val="00040303"/>
    <w:rsid w:val="000408F7"/>
    <w:rsid w:val="000421BF"/>
    <w:rsid w:val="00042869"/>
    <w:rsid w:val="00043C52"/>
    <w:rsid w:val="0004431C"/>
    <w:rsid w:val="00045E6E"/>
    <w:rsid w:val="00050EAD"/>
    <w:rsid w:val="00052553"/>
    <w:rsid w:val="00053187"/>
    <w:rsid w:val="00053836"/>
    <w:rsid w:val="00054B53"/>
    <w:rsid w:val="00055A64"/>
    <w:rsid w:val="00055C48"/>
    <w:rsid w:val="00056AE1"/>
    <w:rsid w:val="00057F7B"/>
    <w:rsid w:val="00060279"/>
    <w:rsid w:val="00060582"/>
    <w:rsid w:val="0006213F"/>
    <w:rsid w:val="000632C6"/>
    <w:rsid w:val="000635D1"/>
    <w:rsid w:val="000648A6"/>
    <w:rsid w:val="00074135"/>
    <w:rsid w:val="00077122"/>
    <w:rsid w:val="00077123"/>
    <w:rsid w:val="00077274"/>
    <w:rsid w:val="00077D46"/>
    <w:rsid w:val="00081FA9"/>
    <w:rsid w:val="00082B69"/>
    <w:rsid w:val="00083930"/>
    <w:rsid w:val="00083E33"/>
    <w:rsid w:val="00087C81"/>
    <w:rsid w:val="0009235F"/>
    <w:rsid w:val="00093949"/>
    <w:rsid w:val="0009425F"/>
    <w:rsid w:val="00096AE6"/>
    <w:rsid w:val="00096EF9"/>
    <w:rsid w:val="00097B6F"/>
    <w:rsid w:val="000A0BDC"/>
    <w:rsid w:val="000A4462"/>
    <w:rsid w:val="000A477F"/>
    <w:rsid w:val="000A4B27"/>
    <w:rsid w:val="000A4C71"/>
    <w:rsid w:val="000A4F39"/>
    <w:rsid w:val="000A587C"/>
    <w:rsid w:val="000A5FC8"/>
    <w:rsid w:val="000A7367"/>
    <w:rsid w:val="000B120D"/>
    <w:rsid w:val="000B25EC"/>
    <w:rsid w:val="000B3819"/>
    <w:rsid w:val="000B3968"/>
    <w:rsid w:val="000B3CD4"/>
    <w:rsid w:val="000B52A6"/>
    <w:rsid w:val="000B6B26"/>
    <w:rsid w:val="000C0139"/>
    <w:rsid w:val="000C369D"/>
    <w:rsid w:val="000C3A10"/>
    <w:rsid w:val="000C4545"/>
    <w:rsid w:val="000C518F"/>
    <w:rsid w:val="000C5234"/>
    <w:rsid w:val="000C52C3"/>
    <w:rsid w:val="000C735C"/>
    <w:rsid w:val="000D102E"/>
    <w:rsid w:val="000D1064"/>
    <w:rsid w:val="000D106E"/>
    <w:rsid w:val="000D2C64"/>
    <w:rsid w:val="000D5297"/>
    <w:rsid w:val="000D52D8"/>
    <w:rsid w:val="000D6842"/>
    <w:rsid w:val="000D6DAE"/>
    <w:rsid w:val="000E073B"/>
    <w:rsid w:val="000E1367"/>
    <w:rsid w:val="000E3104"/>
    <w:rsid w:val="000E43F3"/>
    <w:rsid w:val="000E4B51"/>
    <w:rsid w:val="000E4C42"/>
    <w:rsid w:val="000E4EE7"/>
    <w:rsid w:val="000E5DF4"/>
    <w:rsid w:val="000F137A"/>
    <w:rsid w:val="000F18AC"/>
    <w:rsid w:val="000F6A9E"/>
    <w:rsid w:val="0010091C"/>
    <w:rsid w:val="0010231C"/>
    <w:rsid w:val="00104E60"/>
    <w:rsid w:val="001055CA"/>
    <w:rsid w:val="0010575F"/>
    <w:rsid w:val="0010775B"/>
    <w:rsid w:val="0011078C"/>
    <w:rsid w:val="00112C2C"/>
    <w:rsid w:val="00114207"/>
    <w:rsid w:val="0011534C"/>
    <w:rsid w:val="00115840"/>
    <w:rsid w:val="00115868"/>
    <w:rsid w:val="0011673A"/>
    <w:rsid w:val="00121197"/>
    <w:rsid w:val="00121464"/>
    <w:rsid w:val="00121849"/>
    <w:rsid w:val="00121A00"/>
    <w:rsid w:val="00122E4D"/>
    <w:rsid w:val="00122F28"/>
    <w:rsid w:val="00123996"/>
    <w:rsid w:val="00124EFB"/>
    <w:rsid w:val="00125F1D"/>
    <w:rsid w:val="00130614"/>
    <w:rsid w:val="00134BAC"/>
    <w:rsid w:val="00134DB5"/>
    <w:rsid w:val="001405A7"/>
    <w:rsid w:val="00141108"/>
    <w:rsid w:val="0014274C"/>
    <w:rsid w:val="00143C26"/>
    <w:rsid w:val="00143C70"/>
    <w:rsid w:val="00143EAB"/>
    <w:rsid w:val="001467F0"/>
    <w:rsid w:val="00146F60"/>
    <w:rsid w:val="001470DA"/>
    <w:rsid w:val="00150819"/>
    <w:rsid w:val="00153A0D"/>
    <w:rsid w:val="00154462"/>
    <w:rsid w:val="0015560D"/>
    <w:rsid w:val="00155901"/>
    <w:rsid w:val="00156DAF"/>
    <w:rsid w:val="00160485"/>
    <w:rsid w:val="00163853"/>
    <w:rsid w:val="001642DE"/>
    <w:rsid w:val="0016460D"/>
    <w:rsid w:val="00165787"/>
    <w:rsid w:val="001658C4"/>
    <w:rsid w:val="00165B9A"/>
    <w:rsid w:val="001676A7"/>
    <w:rsid w:val="001704A0"/>
    <w:rsid w:val="001705C1"/>
    <w:rsid w:val="00171786"/>
    <w:rsid w:val="001722C7"/>
    <w:rsid w:val="00174C3A"/>
    <w:rsid w:val="001751D1"/>
    <w:rsid w:val="001757C0"/>
    <w:rsid w:val="00180475"/>
    <w:rsid w:val="001820A0"/>
    <w:rsid w:val="00182A9B"/>
    <w:rsid w:val="0018325D"/>
    <w:rsid w:val="00183274"/>
    <w:rsid w:val="001852BB"/>
    <w:rsid w:val="00185375"/>
    <w:rsid w:val="0018651B"/>
    <w:rsid w:val="00186A27"/>
    <w:rsid w:val="001870A5"/>
    <w:rsid w:val="00187E14"/>
    <w:rsid w:val="00192348"/>
    <w:rsid w:val="001928EA"/>
    <w:rsid w:val="0019374F"/>
    <w:rsid w:val="00195E45"/>
    <w:rsid w:val="00197D84"/>
    <w:rsid w:val="001A20A5"/>
    <w:rsid w:val="001A3E96"/>
    <w:rsid w:val="001A5816"/>
    <w:rsid w:val="001A6B47"/>
    <w:rsid w:val="001A6F42"/>
    <w:rsid w:val="001A7225"/>
    <w:rsid w:val="001A76B9"/>
    <w:rsid w:val="001B2587"/>
    <w:rsid w:val="001B2FFC"/>
    <w:rsid w:val="001B3A88"/>
    <w:rsid w:val="001B6AC7"/>
    <w:rsid w:val="001C1596"/>
    <w:rsid w:val="001C346D"/>
    <w:rsid w:val="001C42E4"/>
    <w:rsid w:val="001D049B"/>
    <w:rsid w:val="001D29A4"/>
    <w:rsid w:val="001D31D1"/>
    <w:rsid w:val="001D4BA5"/>
    <w:rsid w:val="001D54FF"/>
    <w:rsid w:val="001D629A"/>
    <w:rsid w:val="001D6949"/>
    <w:rsid w:val="001D754E"/>
    <w:rsid w:val="001D7BF3"/>
    <w:rsid w:val="001E16A8"/>
    <w:rsid w:val="001E170D"/>
    <w:rsid w:val="001E2EEF"/>
    <w:rsid w:val="001E34D6"/>
    <w:rsid w:val="001E3581"/>
    <w:rsid w:val="001E5035"/>
    <w:rsid w:val="001E7A4D"/>
    <w:rsid w:val="001F297F"/>
    <w:rsid w:val="001F3231"/>
    <w:rsid w:val="001F3E47"/>
    <w:rsid w:val="001F40E7"/>
    <w:rsid w:val="001F5AE1"/>
    <w:rsid w:val="001F77E3"/>
    <w:rsid w:val="001F79EB"/>
    <w:rsid w:val="0020209B"/>
    <w:rsid w:val="002034A8"/>
    <w:rsid w:val="00204971"/>
    <w:rsid w:val="002049B4"/>
    <w:rsid w:val="00206995"/>
    <w:rsid w:val="00206F87"/>
    <w:rsid w:val="00207A33"/>
    <w:rsid w:val="002103C2"/>
    <w:rsid w:val="002107CE"/>
    <w:rsid w:val="00211C85"/>
    <w:rsid w:val="00212349"/>
    <w:rsid w:val="00212AB9"/>
    <w:rsid w:val="00212D7B"/>
    <w:rsid w:val="002145A7"/>
    <w:rsid w:val="00217131"/>
    <w:rsid w:val="00221321"/>
    <w:rsid w:val="00222345"/>
    <w:rsid w:val="00222A5D"/>
    <w:rsid w:val="002232D0"/>
    <w:rsid w:val="00224D0C"/>
    <w:rsid w:val="00226495"/>
    <w:rsid w:val="0022733A"/>
    <w:rsid w:val="002326C4"/>
    <w:rsid w:val="00233227"/>
    <w:rsid w:val="002350D2"/>
    <w:rsid w:val="00235A04"/>
    <w:rsid w:val="00235F17"/>
    <w:rsid w:val="00240D50"/>
    <w:rsid w:val="002448D9"/>
    <w:rsid w:val="00244C23"/>
    <w:rsid w:val="00244F5D"/>
    <w:rsid w:val="00245479"/>
    <w:rsid w:val="0024711C"/>
    <w:rsid w:val="00247DF7"/>
    <w:rsid w:val="00250171"/>
    <w:rsid w:val="00250E6D"/>
    <w:rsid w:val="0025166E"/>
    <w:rsid w:val="00251A6D"/>
    <w:rsid w:val="00251FE0"/>
    <w:rsid w:val="002521E3"/>
    <w:rsid w:val="00252428"/>
    <w:rsid w:val="00252614"/>
    <w:rsid w:val="00252FC9"/>
    <w:rsid w:val="00253639"/>
    <w:rsid w:val="00254BF4"/>
    <w:rsid w:val="002550B7"/>
    <w:rsid w:val="00255D0C"/>
    <w:rsid w:val="00256173"/>
    <w:rsid w:val="0025659A"/>
    <w:rsid w:val="00260780"/>
    <w:rsid w:val="00260783"/>
    <w:rsid w:val="0026253F"/>
    <w:rsid w:val="00262D24"/>
    <w:rsid w:val="00263A48"/>
    <w:rsid w:val="00264F24"/>
    <w:rsid w:val="002650CF"/>
    <w:rsid w:val="00265C79"/>
    <w:rsid w:val="0027032C"/>
    <w:rsid w:val="002711EF"/>
    <w:rsid w:val="00271560"/>
    <w:rsid w:val="00271996"/>
    <w:rsid w:val="00272722"/>
    <w:rsid w:val="00272BFF"/>
    <w:rsid w:val="002739B2"/>
    <w:rsid w:val="00274448"/>
    <w:rsid w:val="00274869"/>
    <w:rsid w:val="00276E75"/>
    <w:rsid w:val="0027707C"/>
    <w:rsid w:val="00277458"/>
    <w:rsid w:val="00281F6E"/>
    <w:rsid w:val="00282F78"/>
    <w:rsid w:val="002830BE"/>
    <w:rsid w:val="002835E4"/>
    <w:rsid w:val="00283F01"/>
    <w:rsid w:val="00284551"/>
    <w:rsid w:val="00286A36"/>
    <w:rsid w:val="00290685"/>
    <w:rsid w:val="00290909"/>
    <w:rsid w:val="00291B58"/>
    <w:rsid w:val="00292B11"/>
    <w:rsid w:val="00297AAB"/>
    <w:rsid w:val="00297D82"/>
    <w:rsid w:val="00297DBC"/>
    <w:rsid w:val="002A0DF9"/>
    <w:rsid w:val="002A0E9B"/>
    <w:rsid w:val="002A1951"/>
    <w:rsid w:val="002A1AF1"/>
    <w:rsid w:val="002A2F13"/>
    <w:rsid w:val="002A6EA6"/>
    <w:rsid w:val="002B027A"/>
    <w:rsid w:val="002B081C"/>
    <w:rsid w:val="002B1641"/>
    <w:rsid w:val="002B52EB"/>
    <w:rsid w:val="002B7922"/>
    <w:rsid w:val="002C013E"/>
    <w:rsid w:val="002C1A49"/>
    <w:rsid w:val="002C2474"/>
    <w:rsid w:val="002C25B3"/>
    <w:rsid w:val="002C4180"/>
    <w:rsid w:val="002C44E7"/>
    <w:rsid w:val="002C50C1"/>
    <w:rsid w:val="002C6340"/>
    <w:rsid w:val="002C7887"/>
    <w:rsid w:val="002D0E9E"/>
    <w:rsid w:val="002D13B2"/>
    <w:rsid w:val="002D1B39"/>
    <w:rsid w:val="002D2099"/>
    <w:rsid w:val="002D349A"/>
    <w:rsid w:val="002D4875"/>
    <w:rsid w:val="002D7DCD"/>
    <w:rsid w:val="002D7EC7"/>
    <w:rsid w:val="002E0F8F"/>
    <w:rsid w:val="002E143C"/>
    <w:rsid w:val="002E33BA"/>
    <w:rsid w:val="002E453A"/>
    <w:rsid w:val="002E780F"/>
    <w:rsid w:val="002F0DDC"/>
    <w:rsid w:val="002F1FF0"/>
    <w:rsid w:val="002F219F"/>
    <w:rsid w:val="002F3A9D"/>
    <w:rsid w:val="002F6960"/>
    <w:rsid w:val="00300104"/>
    <w:rsid w:val="00301921"/>
    <w:rsid w:val="00301F46"/>
    <w:rsid w:val="00305BD8"/>
    <w:rsid w:val="00306CEF"/>
    <w:rsid w:val="00307663"/>
    <w:rsid w:val="003076E0"/>
    <w:rsid w:val="00307868"/>
    <w:rsid w:val="0031381F"/>
    <w:rsid w:val="00314750"/>
    <w:rsid w:val="00315643"/>
    <w:rsid w:val="00316314"/>
    <w:rsid w:val="00316774"/>
    <w:rsid w:val="00317A72"/>
    <w:rsid w:val="00317AC2"/>
    <w:rsid w:val="00317B0E"/>
    <w:rsid w:val="00322985"/>
    <w:rsid w:val="00322F74"/>
    <w:rsid w:val="00325BB6"/>
    <w:rsid w:val="0032641F"/>
    <w:rsid w:val="003275F8"/>
    <w:rsid w:val="00330263"/>
    <w:rsid w:val="00332A98"/>
    <w:rsid w:val="00332C6A"/>
    <w:rsid w:val="00332FAD"/>
    <w:rsid w:val="00333422"/>
    <w:rsid w:val="0033529C"/>
    <w:rsid w:val="003371C0"/>
    <w:rsid w:val="003377CE"/>
    <w:rsid w:val="00342F97"/>
    <w:rsid w:val="0034319D"/>
    <w:rsid w:val="00343A65"/>
    <w:rsid w:val="00343A97"/>
    <w:rsid w:val="0034521A"/>
    <w:rsid w:val="0034578D"/>
    <w:rsid w:val="00350B29"/>
    <w:rsid w:val="00350F3B"/>
    <w:rsid w:val="00352B03"/>
    <w:rsid w:val="00353611"/>
    <w:rsid w:val="00353E04"/>
    <w:rsid w:val="003542FF"/>
    <w:rsid w:val="003555EC"/>
    <w:rsid w:val="00356B2E"/>
    <w:rsid w:val="00357896"/>
    <w:rsid w:val="00360555"/>
    <w:rsid w:val="003607E7"/>
    <w:rsid w:val="0036085B"/>
    <w:rsid w:val="00361E96"/>
    <w:rsid w:val="00362550"/>
    <w:rsid w:val="00362667"/>
    <w:rsid w:val="00362AEF"/>
    <w:rsid w:val="00363624"/>
    <w:rsid w:val="00364483"/>
    <w:rsid w:val="0036595E"/>
    <w:rsid w:val="00370224"/>
    <w:rsid w:val="00371C58"/>
    <w:rsid w:val="00372D9F"/>
    <w:rsid w:val="003737CB"/>
    <w:rsid w:val="00373934"/>
    <w:rsid w:val="00373F7D"/>
    <w:rsid w:val="003747C8"/>
    <w:rsid w:val="00377060"/>
    <w:rsid w:val="00377461"/>
    <w:rsid w:val="0037758F"/>
    <w:rsid w:val="00377C52"/>
    <w:rsid w:val="00381249"/>
    <w:rsid w:val="003817F0"/>
    <w:rsid w:val="00382664"/>
    <w:rsid w:val="00382C96"/>
    <w:rsid w:val="00383255"/>
    <w:rsid w:val="0038493D"/>
    <w:rsid w:val="00384D0D"/>
    <w:rsid w:val="00385263"/>
    <w:rsid w:val="00385512"/>
    <w:rsid w:val="00391AB3"/>
    <w:rsid w:val="003938EB"/>
    <w:rsid w:val="003951CC"/>
    <w:rsid w:val="00395275"/>
    <w:rsid w:val="00395C22"/>
    <w:rsid w:val="003A030B"/>
    <w:rsid w:val="003A045C"/>
    <w:rsid w:val="003A0952"/>
    <w:rsid w:val="003A290F"/>
    <w:rsid w:val="003A2AC1"/>
    <w:rsid w:val="003A3DA6"/>
    <w:rsid w:val="003A3F72"/>
    <w:rsid w:val="003A4159"/>
    <w:rsid w:val="003A4621"/>
    <w:rsid w:val="003A5132"/>
    <w:rsid w:val="003A5CFC"/>
    <w:rsid w:val="003A6D79"/>
    <w:rsid w:val="003B1372"/>
    <w:rsid w:val="003B225B"/>
    <w:rsid w:val="003B2804"/>
    <w:rsid w:val="003B2F8B"/>
    <w:rsid w:val="003B5135"/>
    <w:rsid w:val="003B7222"/>
    <w:rsid w:val="003B7AF4"/>
    <w:rsid w:val="003C09D8"/>
    <w:rsid w:val="003C1A59"/>
    <w:rsid w:val="003C3F70"/>
    <w:rsid w:val="003C6999"/>
    <w:rsid w:val="003C7B63"/>
    <w:rsid w:val="003D07EF"/>
    <w:rsid w:val="003D12E8"/>
    <w:rsid w:val="003D1AC6"/>
    <w:rsid w:val="003D20D5"/>
    <w:rsid w:val="003D34F4"/>
    <w:rsid w:val="003D3FDE"/>
    <w:rsid w:val="003D4145"/>
    <w:rsid w:val="003D4B13"/>
    <w:rsid w:val="003D4FC0"/>
    <w:rsid w:val="003D51FC"/>
    <w:rsid w:val="003D5A20"/>
    <w:rsid w:val="003D699A"/>
    <w:rsid w:val="003D6BB9"/>
    <w:rsid w:val="003E1871"/>
    <w:rsid w:val="003E192D"/>
    <w:rsid w:val="003E1ABC"/>
    <w:rsid w:val="003E1B1A"/>
    <w:rsid w:val="003E1F5F"/>
    <w:rsid w:val="003E45E7"/>
    <w:rsid w:val="003E4B1B"/>
    <w:rsid w:val="003E6BDF"/>
    <w:rsid w:val="003E7257"/>
    <w:rsid w:val="003F27FF"/>
    <w:rsid w:val="003F3590"/>
    <w:rsid w:val="003F6C57"/>
    <w:rsid w:val="003F6FAF"/>
    <w:rsid w:val="003F7F36"/>
    <w:rsid w:val="00401FEF"/>
    <w:rsid w:val="00402440"/>
    <w:rsid w:val="004055EC"/>
    <w:rsid w:val="00407B4A"/>
    <w:rsid w:val="004100E4"/>
    <w:rsid w:val="0041042E"/>
    <w:rsid w:val="00413A30"/>
    <w:rsid w:val="00415EF5"/>
    <w:rsid w:val="00421288"/>
    <w:rsid w:val="00421331"/>
    <w:rsid w:val="00422C0D"/>
    <w:rsid w:val="00422F5E"/>
    <w:rsid w:val="004233F7"/>
    <w:rsid w:val="004236EF"/>
    <w:rsid w:val="00423845"/>
    <w:rsid w:val="00423873"/>
    <w:rsid w:val="00426224"/>
    <w:rsid w:val="00433254"/>
    <w:rsid w:val="004339FC"/>
    <w:rsid w:val="00434C69"/>
    <w:rsid w:val="004358F3"/>
    <w:rsid w:val="00441EC1"/>
    <w:rsid w:val="004425E5"/>
    <w:rsid w:val="004440BE"/>
    <w:rsid w:val="00444D77"/>
    <w:rsid w:val="00444EF6"/>
    <w:rsid w:val="004455BA"/>
    <w:rsid w:val="004478A5"/>
    <w:rsid w:val="00447B95"/>
    <w:rsid w:val="0045068D"/>
    <w:rsid w:val="004519CD"/>
    <w:rsid w:val="00452767"/>
    <w:rsid w:val="00455814"/>
    <w:rsid w:val="00455EFF"/>
    <w:rsid w:val="00457967"/>
    <w:rsid w:val="00457BBB"/>
    <w:rsid w:val="0046225A"/>
    <w:rsid w:val="00462DD2"/>
    <w:rsid w:val="00463390"/>
    <w:rsid w:val="00464887"/>
    <w:rsid w:val="00464DE7"/>
    <w:rsid w:val="004664C5"/>
    <w:rsid w:val="0046742C"/>
    <w:rsid w:val="0047097C"/>
    <w:rsid w:val="00470B5F"/>
    <w:rsid w:val="004718FF"/>
    <w:rsid w:val="00472383"/>
    <w:rsid w:val="00472F7E"/>
    <w:rsid w:val="004750FA"/>
    <w:rsid w:val="00475505"/>
    <w:rsid w:val="0047648A"/>
    <w:rsid w:val="00477151"/>
    <w:rsid w:val="004777AB"/>
    <w:rsid w:val="0048161D"/>
    <w:rsid w:val="00483751"/>
    <w:rsid w:val="004842D9"/>
    <w:rsid w:val="004852DB"/>
    <w:rsid w:val="0048549B"/>
    <w:rsid w:val="00485B97"/>
    <w:rsid w:val="004870F2"/>
    <w:rsid w:val="00491561"/>
    <w:rsid w:val="0049229D"/>
    <w:rsid w:val="0049341F"/>
    <w:rsid w:val="00493593"/>
    <w:rsid w:val="00496A16"/>
    <w:rsid w:val="00496FC0"/>
    <w:rsid w:val="004978BF"/>
    <w:rsid w:val="00497C6E"/>
    <w:rsid w:val="004A0CD6"/>
    <w:rsid w:val="004A109A"/>
    <w:rsid w:val="004A274A"/>
    <w:rsid w:val="004A2929"/>
    <w:rsid w:val="004A2BDA"/>
    <w:rsid w:val="004A31F1"/>
    <w:rsid w:val="004A38FF"/>
    <w:rsid w:val="004A6DAC"/>
    <w:rsid w:val="004B1396"/>
    <w:rsid w:val="004B13FB"/>
    <w:rsid w:val="004B2645"/>
    <w:rsid w:val="004B284A"/>
    <w:rsid w:val="004B306F"/>
    <w:rsid w:val="004B4F6E"/>
    <w:rsid w:val="004B510C"/>
    <w:rsid w:val="004B514A"/>
    <w:rsid w:val="004B7108"/>
    <w:rsid w:val="004B7872"/>
    <w:rsid w:val="004C0070"/>
    <w:rsid w:val="004C09EE"/>
    <w:rsid w:val="004C1115"/>
    <w:rsid w:val="004C1DF9"/>
    <w:rsid w:val="004C274C"/>
    <w:rsid w:val="004C342A"/>
    <w:rsid w:val="004C535E"/>
    <w:rsid w:val="004C56DE"/>
    <w:rsid w:val="004C7C64"/>
    <w:rsid w:val="004D1CCF"/>
    <w:rsid w:val="004D20B5"/>
    <w:rsid w:val="004D2D7A"/>
    <w:rsid w:val="004D2DD3"/>
    <w:rsid w:val="004D30AE"/>
    <w:rsid w:val="004D513F"/>
    <w:rsid w:val="004D5523"/>
    <w:rsid w:val="004D74B3"/>
    <w:rsid w:val="004E04DD"/>
    <w:rsid w:val="004E0B35"/>
    <w:rsid w:val="004E0FFE"/>
    <w:rsid w:val="004E1014"/>
    <w:rsid w:val="004E10F7"/>
    <w:rsid w:val="004E1BBD"/>
    <w:rsid w:val="004E29C1"/>
    <w:rsid w:val="004E3E32"/>
    <w:rsid w:val="004E46EC"/>
    <w:rsid w:val="004E4A10"/>
    <w:rsid w:val="004F0591"/>
    <w:rsid w:val="004F2A2C"/>
    <w:rsid w:val="004F5556"/>
    <w:rsid w:val="004F56E6"/>
    <w:rsid w:val="004F5EF9"/>
    <w:rsid w:val="004F6ECD"/>
    <w:rsid w:val="004F7F19"/>
    <w:rsid w:val="005003A1"/>
    <w:rsid w:val="00503C2C"/>
    <w:rsid w:val="005058B5"/>
    <w:rsid w:val="00510347"/>
    <w:rsid w:val="00513E09"/>
    <w:rsid w:val="005163D1"/>
    <w:rsid w:val="00517586"/>
    <w:rsid w:val="00520207"/>
    <w:rsid w:val="0052104E"/>
    <w:rsid w:val="00524D6E"/>
    <w:rsid w:val="0052610C"/>
    <w:rsid w:val="0052708E"/>
    <w:rsid w:val="00527EB2"/>
    <w:rsid w:val="005300F5"/>
    <w:rsid w:val="00530CC1"/>
    <w:rsid w:val="00534A64"/>
    <w:rsid w:val="00535717"/>
    <w:rsid w:val="00535EBB"/>
    <w:rsid w:val="005361BD"/>
    <w:rsid w:val="00536798"/>
    <w:rsid w:val="00540D2F"/>
    <w:rsid w:val="00541316"/>
    <w:rsid w:val="005425F0"/>
    <w:rsid w:val="00545753"/>
    <w:rsid w:val="005462D8"/>
    <w:rsid w:val="005463DD"/>
    <w:rsid w:val="00546479"/>
    <w:rsid w:val="00546FDA"/>
    <w:rsid w:val="00551894"/>
    <w:rsid w:val="00552313"/>
    <w:rsid w:val="00554419"/>
    <w:rsid w:val="00554E66"/>
    <w:rsid w:val="00556511"/>
    <w:rsid w:val="005569BD"/>
    <w:rsid w:val="00561E61"/>
    <w:rsid w:val="00561F87"/>
    <w:rsid w:val="005623B9"/>
    <w:rsid w:val="005628C2"/>
    <w:rsid w:val="00563966"/>
    <w:rsid w:val="00564FFF"/>
    <w:rsid w:val="00567EB1"/>
    <w:rsid w:val="00570C2D"/>
    <w:rsid w:val="0057158E"/>
    <w:rsid w:val="00573763"/>
    <w:rsid w:val="00574780"/>
    <w:rsid w:val="00574D74"/>
    <w:rsid w:val="00576966"/>
    <w:rsid w:val="00577157"/>
    <w:rsid w:val="00577251"/>
    <w:rsid w:val="0057766D"/>
    <w:rsid w:val="0058008E"/>
    <w:rsid w:val="00581DD9"/>
    <w:rsid w:val="00581DED"/>
    <w:rsid w:val="00582AF3"/>
    <w:rsid w:val="00586633"/>
    <w:rsid w:val="005873CE"/>
    <w:rsid w:val="00591100"/>
    <w:rsid w:val="00591E36"/>
    <w:rsid w:val="00592165"/>
    <w:rsid w:val="005930FF"/>
    <w:rsid w:val="0059791E"/>
    <w:rsid w:val="005A00FC"/>
    <w:rsid w:val="005A09F1"/>
    <w:rsid w:val="005A0D2F"/>
    <w:rsid w:val="005A1466"/>
    <w:rsid w:val="005A17DA"/>
    <w:rsid w:val="005A432E"/>
    <w:rsid w:val="005A52EF"/>
    <w:rsid w:val="005A5746"/>
    <w:rsid w:val="005A7F3F"/>
    <w:rsid w:val="005B18C9"/>
    <w:rsid w:val="005B1F0F"/>
    <w:rsid w:val="005B27A2"/>
    <w:rsid w:val="005B2BA9"/>
    <w:rsid w:val="005B31B7"/>
    <w:rsid w:val="005B3CA8"/>
    <w:rsid w:val="005B3D33"/>
    <w:rsid w:val="005B48A5"/>
    <w:rsid w:val="005B5662"/>
    <w:rsid w:val="005B5B59"/>
    <w:rsid w:val="005B6B29"/>
    <w:rsid w:val="005B7CFB"/>
    <w:rsid w:val="005B7E5B"/>
    <w:rsid w:val="005C0AA5"/>
    <w:rsid w:val="005C2187"/>
    <w:rsid w:val="005C484C"/>
    <w:rsid w:val="005C747A"/>
    <w:rsid w:val="005C78DD"/>
    <w:rsid w:val="005D0579"/>
    <w:rsid w:val="005D207D"/>
    <w:rsid w:val="005D2F8E"/>
    <w:rsid w:val="005D3960"/>
    <w:rsid w:val="005D68DA"/>
    <w:rsid w:val="005D6BF6"/>
    <w:rsid w:val="005D70A8"/>
    <w:rsid w:val="005D7918"/>
    <w:rsid w:val="005E0A8D"/>
    <w:rsid w:val="005E0C3F"/>
    <w:rsid w:val="005E1B1F"/>
    <w:rsid w:val="005E2B42"/>
    <w:rsid w:val="005E3550"/>
    <w:rsid w:val="005E3941"/>
    <w:rsid w:val="005E458E"/>
    <w:rsid w:val="005E7020"/>
    <w:rsid w:val="005F02D7"/>
    <w:rsid w:val="005F0BC7"/>
    <w:rsid w:val="005F1FBF"/>
    <w:rsid w:val="005F2BE2"/>
    <w:rsid w:val="005F3383"/>
    <w:rsid w:val="005F512E"/>
    <w:rsid w:val="005F5F3E"/>
    <w:rsid w:val="005F65E8"/>
    <w:rsid w:val="005F7134"/>
    <w:rsid w:val="00600054"/>
    <w:rsid w:val="0060124F"/>
    <w:rsid w:val="006016CA"/>
    <w:rsid w:val="00601C9F"/>
    <w:rsid w:val="006038DA"/>
    <w:rsid w:val="00603A21"/>
    <w:rsid w:val="0060465C"/>
    <w:rsid w:val="006055E6"/>
    <w:rsid w:val="006068C1"/>
    <w:rsid w:val="006068C5"/>
    <w:rsid w:val="00610E6B"/>
    <w:rsid w:val="00611C59"/>
    <w:rsid w:val="00612DFB"/>
    <w:rsid w:val="00614A44"/>
    <w:rsid w:val="0061546D"/>
    <w:rsid w:val="006163E2"/>
    <w:rsid w:val="00617120"/>
    <w:rsid w:val="0061725D"/>
    <w:rsid w:val="006172A8"/>
    <w:rsid w:val="0061754C"/>
    <w:rsid w:val="00620C3B"/>
    <w:rsid w:val="006230B4"/>
    <w:rsid w:val="00623593"/>
    <w:rsid w:val="006244BF"/>
    <w:rsid w:val="00624BDE"/>
    <w:rsid w:val="00626785"/>
    <w:rsid w:val="006276D2"/>
    <w:rsid w:val="00627A81"/>
    <w:rsid w:val="00630801"/>
    <w:rsid w:val="00632085"/>
    <w:rsid w:val="00635630"/>
    <w:rsid w:val="00636C38"/>
    <w:rsid w:val="00641181"/>
    <w:rsid w:val="00642557"/>
    <w:rsid w:val="00642F1C"/>
    <w:rsid w:val="00643118"/>
    <w:rsid w:val="006444FB"/>
    <w:rsid w:val="00646220"/>
    <w:rsid w:val="006462ED"/>
    <w:rsid w:val="0064637B"/>
    <w:rsid w:val="00646E80"/>
    <w:rsid w:val="00647FE7"/>
    <w:rsid w:val="006509A4"/>
    <w:rsid w:val="00652217"/>
    <w:rsid w:val="006555CD"/>
    <w:rsid w:val="00656243"/>
    <w:rsid w:val="00656D11"/>
    <w:rsid w:val="00660221"/>
    <w:rsid w:val="0066193F"/>
    <w:rsid w:val="006629AC"/>
    <w:rsid w:val="00662A43"/>
    <w:rsid w:val="00663EF7"/>
    <w:rsid w:val="00664708"/>
    <w:rsid w:val="0066518B"/>
    <w:rsid w:val="006655B6"/>
    <w:rsid w:val="006655D2"/>
    <w:rsid w:val="00666113"/>
    <w:rsid w:val="00666855"/>
    <w:rsid w:val="006708E0"/>
    <w:rsid w:val="00670DCD"/>
    <w:rsid w:val="00671044"/>
    <w:rsid w:val="0067201E"/>
    <w:rsid w:val="00672DF0"/>
    <w:rsid w:val="00673B6B"/>
    <w:rsid w:val="00673FA1"/>
    <w:rsid w:val="00675F8A"/>
    <w:rsid w:val="00676F37"/>
    <w:rsid w:val="00677AEF"/>
    <w:rsid w:val="00682106"/>
    <w:rsid w:val="0068353A"/>
    <w:rsid w:val="006862E5"/>
    <w:rsid w:val="00686C1B"/>
    <w:rsid w:val="00686DD0"/>
    <w:rsid w:val="006903BD"/>
    <w:rsid w:val="00690B94"/>
    <w:rsid w:val="00691A77"/>
    <w:rsid w:val="00691C31"/>
    <w:rsid w:val="00691E3B"/>
    <w:rsid w:val="0069233C"/>
    <w:rsid w:val="00693570"/>
    <w:rsid w:val="006939DA"/>
    <w:rsid w:val="00694299"/>
    <w:rsid w:val="006961CB"/>
    <w:rsid w:val="006A0268"/>
    <w:rsid w:val="006A03A9"/>
    <w:rsid w:val="006A12DF"/>
    <w:rsid w:val="006A283B"/>
    <w:rsid w:val="006A34B9"/>
    <w:rsid w:val="006A450F"/>
    <w:rsid w:val="006A60AD"/>
    <w:rsid w:val="006A6CB9"/>
    <w:rsid w:val="006B1070"/>
    <w:rsid w:val="006B3104"/>
    <w:rsid w:val="006B77C9"/>
    <w:rsid w:val="006C2588"/>
    <w:rsid w:val="006C2705"/>
    <w:rsid w:val="006C4492"/>
    <w:rsid w:val="006C4C9B"/>
    <w:rsid w:val="006C4CD3"/>
    <w:rsid w:val="006C50DE"/>
    <w:rsid w:val="006C56DC"/>
    <w:rsid w:val="006C6542"/>
    <w:rsid w:val="006C7034"/>
    <w:rsid w:val="006C70BB"/>
    <w:rsid w:val="006D169E"/>
    <w:rsid w:val="006D1853"/>
    <w:rsid w:val="006D22A9"/>
    <w:rsid w:val="006D45A6"/>
    <w:rsid w:val="006D46ED"/>
    <w:rsid w:val="006D55A5"/>
    <w:rsid w:val="006D6D4B"/>
    <w:rsid w:val="006D7BBD"/>
    <w:rsid w:val="006D7DD5"/>
    <w:rsid w:val="006E0D6D"/>
    <w:rsid w:val="006E1774"/>
    <w:rsid w:val="006E26EC"/>
    <w:rsid w:val="006E2E5F"/>
    <w:rsid w:val="006E4F04"/>
    <w:rsid w:val="006E5335"/>
    <w:rsid w:val="006E6CE9"/>
    <w:rsid w:val="006E7DCA"/>
    <w:rsid w:val="006F1497"/>
    <w:rsid w:val="006F227A"/>
    <w:rsid w:val="006F2DE8"/>
    <w:rsid w:val="006F3128"/>
    <w:rsid w:val="006F5669"/>
    <w:rsid w:val="006F5A38"/>
    <w:rsid w:val="00700601"/>
    <w:rsid w:val="007023C7"/>
    <w:rsid w:val="0070293A"/>
    <w:rsid w:val="00703D67"/>
    <w:rsid w:val="007066B8"/>
    <w:rsid w:val="00707241"/>
    <w:rsid w:val="007076F3"/>
    <w:rsid w:val="007101D0"/>
    <w:rsid w:val="00712D1B"/>
    <w:rsid w:val="007134F2"/>
    <w:rsid w:val="00715728"/>
    <w:rsid w:val="007171AA"/>
    <w:rsid w:val="00721619"/>
    <w:rsid w:val="00725254"/>
    <w:rsid w:val="007270DD"/>
    <w:rsid w:val="007278A9"/>
    <w:rsid w:val="0073072B"/>
    <w:rsid w:val="00730D08"/>
    <w:rsid w:val="00731205"/>
    <w:rsid w:val="00731343"/>
    <w:rsid w:val="00735B90"/>
    <w:rsid w:val="00736181"/>
    <w:rsid w:val="00736D90"/>
    <w:rsid w:val="0073706D"/>
    <w:rsid w:val="00741BD4"/>
    <w:rsid w:val="00745467"/>
    <w:rsid w:val="00751B67"/>
    <w:rsid w:val="007564AF"/>
    <w:rsid w:val="00757EA3"/>
    <w:rsid w:val="00757FB0"/>
    <w:rsid w:val="00760E63"/>
    <w:rsid w:val="007611EF"/>
    <w:rsid w:val="007615BF"/>
    <w:rsid w:val="00762232"/>
    <w:rsid w:val="00762AD1"/>
    <w:rsid w:val="00763963"/>
    <w:rsid w:val="0076420E"/>
    <w:rsid w:val="00764CC5"/>
    <w:rsid w:val="00765159"/>
    <w:rsid w:val="007700DF"/>
    <w:rsid w:val="00770792"/>
    <w:rsid w:val="0077195C"/>
    <w:rsid w:val="00774143"/>
    <w:rsid w:val="00777491"/>
    <w:rsid w:val="007809B6"/>
    <w:rsid w:val="00781717"/>
    <w:rsid w:val="00781C9A"/>
    <w:rsid w:val="00783C2D"/>
    <w:rsid w:val="00787D87"/>
    <w:rsid w:val="00792D5B"/>
    <w:rsid w:val="0079341B"/>
    <w:rsid w:val="00793D12"/>
    <w:rsid w:val="00794422"/>
    <w:rsid w:val="0079624A"/>
    <w:rsid w:val="0079650D"/>
    <w:rsid w:val="007A0D9E"/>
    <w:rsid w:val="007A220A"/>
    <w:rsid w:val="007A3909"/>
    <w:rsid w:val="007A44AF"/>
    <w:rsid w:val="007A79A6"/>
    <w:rsid w:val="007A7AB6"/>
    <w:rsid w:val="007A7B4D"/>
    <w:rsid w:val="007B0438"/>
    <w:rsid w:val="007B0861"/>
    <w:rsid w:val="007B09E8"/>
    <w:rsid w:val="007B0A80"/>
    <w:rsid w:val="007B0B4A"/>
    <w:rsid w:val="007B11AB"/>
    <w:rsid w:val="007B2544"/>
    <w:rsid w:val="007B6BED"/>
    <w:rsid w:val="007B78DC"/>
    <w:rsid w:val="007C0782"/>
    <w:rsid w:val="007C25AD"/>
    <w:rsid w:val="007C356D"/>
    <w:rsid w:val="007C40C5"/>
    <w:rsid w:val="007C77D9"/>
    <w:rsid w:val="007D1D6D"/>
    <w:rsid w:val="007D21BA"/>
    <w:rsid w:val="007D3817"/>
    <w:rsid w:val="007D4092"/>
    <w:rsid w:val="007D485B"/>
    <w:rsid w:val="007D5EF2"/>
    <w:rsid w:val="007D6776"/>
    <w:rsid w:val="007D6A6B"/>
    <w:rsid w:val="007E2AA5"/>
    <w:rsid w:val="007E3E96"/>
    <w:rsid w:val="007E5806"/>
    <w:rsid w:val="007F1B23"/>
    <w:rsid w:val="007F2953"/>
    <w:rsid w:val="007F67FF"/>
    <w:rsid w:val="007F713C"/>
    <w:rsid w:val="007F717A"/>
    <w:rsid w:val="00802BA8"/>
    <w:rsid w:val="00802D34"/>
    <w:rsid w:val="00803264"/>
    <w:rsid w:val="00803A38"/>
    <w:rsid w:val="00805562"/>
    <w:rsid w:val="008070D4"/>
    <w:rsid w:val="008119FF"/>
    <w:rsid w:val="00811B62"/>
    <w:rsid w:val="008144F2"/>
    <w:rsid w:val="008209CD"/>
    <w:rsid w:val="008216E6"/>
    <w:rsid w:val="00821B19"/>
    <w:rsid w:val="008221F6"/>
    <w:rsid w:val="008247EB"/>
    <w:rsid w:val="0082658E"/>
    <w:rsid w:val="008270CF"/>
    <w:rsid w:val="00827968"/>
    <w:rsid w:val="00827A5E"/>
    <w:rsid w:val="0083086F"/>
    <w:rsid w:val="008321FD"/>
    <w:rsid w:val="0083280C"/>
    <w:rsid w:val="00832E1A"/>
    <w:rsid w:val="00833500"/>
    <w:rsid w:val="008338AB"/>
    <w:rsid w:val="00833DD7"/>
    <w:rsid w:val="00834C78"/>
    <w:rsid w:val="00835496"/>
    <w:rsid w:val="00836C06"/>
    <w:rsid w:val="00840026"/>
    <w:rsid w:val="008407BE"/>
    <w:rsid w:val="00840C1B"/>
    <w:rsid w:val="0084285A"/>
    <w:rsid w:val="00842F9C"/>
    <w:rsid w:val="0084534F"/>
    <w:rsid w:val="00845572"/>
    <w:rsid w:val="00845960"/>
    <w:rsid w:val="00846DB5"/>
    <w:rsid w:val="00847119"/>
    <w:rsid w:val="00847156"/>
    <w:rsid w:val="008471E9"/>
    <w:rsid w:val="008536F2"/>
    <w:rsid w:val="00853942"/>
    <w:rsid w:val="0085534C"/>
    <w:rsid w:val="0085651E"/>
    <w:rsid w:val="0085751B"/>
    <w:rsid w:val="008601A2"/>
    <w:rsid w:val="00860290"/>
    <w:rsid w:val="00860C80"/>
    <w:rsid w:val="0086266F"/>
    <w:rsid w:val="00862B52"/>
    <w:rsid w:val="008700E0"/>
    <w:rsid w:val="00870A79"/>
    <w:rsid w:val="008720DE"/>
    <w:rsid w:val="00872FAE"/>
    <w:rsid w:val="00873033"/>
    <w:rsid w:val="00873119"/>
    <w:rsid w:val="0087324E"/>
    <w:rsid w:val="00874A80"/>
    <w:rsid w:val="00880A91"/>
    <w:rsid w:val="008813DA"/>
    <w:rsid w:val="0088162B"/>
    <w:rsid w:val="008829D7"/>
    <w:rsid w:val="00883572"/>
    <w:rsid w:val="00886CEC"/>
    <w:rsid w:val="00886D20"/>
    <w:rsid w:val="00892F26"/>
    <w:rsid w:val="00893F27"/>
    <w:rsid w:val="008968D3"/>
    <w:rsid w:val="00897191"/>
    <w:rsid w:val="008974F4"/>
    <w:rsid w:val="00897877"/>
    <w:rsid w:val="008A15CB"/>
    <w:rsid w:val="008A211B"/>
    <w:rsid w:val="008A294B"/>
    <w:rsid w:val="008A3CC1"/>
    <w:rsid w:val="008A4C9C"/>
    <w:rsid w:val="008A4FB0"/>
    <w:rsid w:val="008A517F"/>
    <w:rsid w:val="008A59AA"/>
    <w:rsid w:val="008A7F17"/>
    <w:rsid w:val="008B0958"/>
    <w:rsid w:val="008B0D1F"/>
    <w:rsid w:val="008B0D65"/>
    <w:rsid w:val="008B2285"/>
    <w:rsid w:val="008B28DB"/>
    <w:rsid w:val="008B33EC"/>
    <w:rsid w:val="008B43AC"/>
    <w:rsid w:val="008B445A"/>
    <w:rsid w:val="008B51F7"/>
    <w:rsid w:val="008B5529"/>
    <w:rsid w:val="008B62BA"/>
    <w:rsid w:val="008B7793"/>
    <w:rsid w:val="008B7E8B"/>
    <w:rsid w:val="008C233F"/>
    <w:rsid w:val="008C28B3"/>
    <w:rsid w:val="008C52E6"/>
    <w:rsid w:val="008C534B"/>
    <w:rsid w:val="008C7009"/>
    <w:rsid w:val="008D138B"/>
    <w:rsid w:val="008D187F"/>
    <w:rsid w:val="008D4951"/>
    <w:rsid w:val="008D687D"/>
    <w:rsid w:val="008D72E5"/>
    <w:rsid w:val="008D7563"/>
    <w:rsid w:val="008D7F2D"/>
    <w:rsid w:val="008E00D9"/>
    <w:rsid w:val="008E042A"/>
    <w:rsid w:val="008E17BC"/>
    <w:rsid w:val="008E67B8"/>
    <w:rsid w:val="008E68BE"/>
    <w:rsid w:val="008E726E"/>
    <w:rsid w:val="008E7668"/>
    <w:rsid w:val="008F1488"/>
    <w:rsid w:val="008F1941"/>
    <w:rsid w:val="008F2259"/>
    <w:rsid w:val="008F26CD"/>
    <w:rsid w:val="008F4601"/>
    <w:rsid w:val="008F47B0"/>
    <w:rsid w:val="008F6565"/>
    <w:rsid w:val="008F65A1"/>
    <w:rsid w:val="008F7447"/>
    <w:rsid w:val="00900309"/>
    <w:rsid w:val="009008ED"/>
    <w:rsid w:val="00901D9A"/>
    <w:rsid w:val="00902068"/>
    <w:rsid w:val="009024A6"/>
    <w:rsid w:val="009028A7"/>
    <w:rsid w:val="00903DB2"/>
    <w:rsid w:val="0090421F"/>
    <w:rsid w:val="00905305"/>
    <w:rsid w:val="009058F3"/>
    <w:rsid w:val="009078A0"/>
    <w:rsid w:val="00911376"/>
    <w:rsid w:val="00911680"/>
    <w:rsid w:val="00911D0D"/>
    <w:rsid w:val="009129CB"/>
    <w:rsid w:val="00912C04"/>
    <w:rsid w:val="00914CFE"/>
    <w:rsid w:val="00914FA5"/>
    <w:rsid w:val="009161BA"/>
    <w:rsid w:val="00920157"/>
    <w:rsid w:val="009227D3"/>
    <w:rsid w:val="00922A90"/>
    <w:rsid w:val="00924D70"/>
    <w:rsid w:val="009258D6"/>
    <w:rsid w:val="00930609"/>
    <w:rsid w:val="00930AB1"/>
    <w:rsid w:val="009320C9"/>
    <w:rsid w:val="00932E8B"/>
    <w:rsid w:val="0093573A"/>
    <w:rsid w:val="00936241"/>
    <w:rsid w:val="00936E45"/>
    <w:rsid w:val="0094082B"/>
    <w:rsid w:val="00940947"/>
    <w:rsid w:val="00940F28"/>
    <w:rsid w:val="00941730"/>
    <w:rsid w:val="00943DAC"/>
    <w:rsid w:val="009444F6"/>
    <w:rsid w:val="009446D4"/>
    <w:rsid w:val="00944BE3"/>
    <w:rsid w:val="00945100"/>
    <w:rsid w:val="00947D58"/>
    <w:rsid w:val="009517AA"/>
    <w:rsid w:val="0095409B"/>
    <w:rsid w:val="009541FA"/>
    <w:rsid w:val="009557B1"/>
    <w:rsid w:val="009558BB"/>
    <w:rsid w:val="00957F08"/>
    <w:rsid w:val="00962E15"/>
    <w:rsid w:val="00963AC8"/>
    <w:rsid w:val="009651B6"/>
    <w:rsid w:val="009653AC"/>
    <w:rsid w:val="00966E5C"/>
    <w:rsid w:val="00967AE7"/>
    <w:rsid w:val="00971F74"/>
    <w:rsid w:val="009736DD"/>
    <w:rsid w:val="00973C03"/>
    <w:rsid w:val="00974420"/>
    <w:rsid w:val="00976A7A"/>
    <w:rsid w:val="0098066D"/>
    <w:rsid w:val="0098104F"/>
    <w:rsid w:val="0098281F"/>
    <w:rsid w:val="009844B6"/>
    <w:rsid w:val="00985D4A"/>
    <w:rsid w:val="00987248"/>
    <w:rsid w:val="0099049C"/>
    <w:rsid w:val="009913C0"/>
    <w:rsid w:val="00991D1B"/>
    <w:rsid w:val="009933D9"/>
    <w:rsid w:val="009940B6"/>
    <w:rsid w:val="0099483A"/>
    <w:rsid w:val="009948B1"/>
    <w:rsid w:val="00995BEA"/>
    <w:rsid w:val="00996413"/>
    <w:rsid w:val="00996C1E"/>
    <w:rsid w:val="009A0310"/>
    <w:rsid w:val="009A07AB"/>
    <w:rsid w:val="009A0E63"/>
    <w:rsid w:val="009A1047"/>
    <w:rsid w:val="009A40DD"/>
    <w:rsid w:val="009A48E1"/>
    <w:rsid w:val="009A4BDD"/>
    <w:rsid w:val="009A52C7"/>
    <w:rsid w:val="009A548F"/>
    <w:rsid w:val="009A6DF7"/>
    <w:rsid w:val="009A733E"/>
    <w:rsid w:val="009A7639"/>
    <w:rsid w:val="009A7C61"/>
    <w:rsid w:val="009B143A"/>
    <w:rsid w:val="009B1798"/>
    <w:rsid w:val="009B1ABF"/>
    <w:rsid w:val="009B29A0"/>
    <w:rsid w:val="009B2B39"/>
    <w:rsid w:val="009B3007"/>
    <w:rsid w:val="009B335C"/>
    <w:rsid w:val="009B389F"/>
    <w:rsid w:val="009B5617"/>
    <w:rsid w:val="009B5639"/>
    <w:rsid w:val="009B72E2"/>
    <w:rsid w:val="009C02A6"/>
    <w:rsid w:val="009C0A92"/>
    <w:rsid w:val="009C1172"/>
    <w:rsid w:val="009C1447"/>
    <w:rsid w:val="009C263D"/>
    <w:rsid w:val="009C2E44"/>
    <w:rsid w:val="009C3504"/>
    <w:rsid w:val="009C46E2"/>
    <w:rsid w:val="009C4A2D"/>
    <w:rsid w:val="009C4FED"/>
    <w:rsid w:val="009C5A65"/>
    <w:rsid w:val="009C6921"/>
    <w:rsid w:val="009C7009"/>
    <w:rsid w:val="009C7015"/>
    <w:rsid w:val="009C7D0E"/>
    <w:rsid w:val="009C7E2C"/>
    <w:rsid w:val="009D36C4"/>
    <w:rsid w:val="009D3890"/>
    <w:rsid w:val="009D3F05"/>
    <w:rsid w:val="009D4619"/>
    <w:rsid w:val="009D508B"/>
    <w:rsid w:val="009D520A"/>
    <w:rsid w:val="009D525A"/>
    <w:rsid w:val="009D6865"/>
    <w:rsid w:val="009E0713"/>
    <w:rsid w:val="009E2300"/>
    <w:rsid w:val="009E3337"/>
    <w:rsid w:val="009E72BD"/>
    <w:rsid w:val="009F13FC"/>
    <w:rsid w:val="009F1DBE"/>
    <w:rsid w:val="009F3847"/>
    <w:rsid w:val="009F4356"/>
    <w:rsid w:val="009F451D"/>
    <w:rsid w:val="009F5E2B"/>
    <w:rsid w:val="009F704B"/>
    <w:rsid w:val="009F705C"/>
    <w:rsid w:val="009F7477"/>
    <w:rsid w:val="009F78A8"/>
    <w:rsid w:val="00A0115A"/>
    <w:rsid w:val="00A01314"/>
    <w:rsid w:val="00A01A08"/>
    <w:rsid w:val="00A03B24"/>
    <w:rsid w:val="00A04B3C"/>
    <w:rsid w:val="00A04E12"/>
    <w:rsid w:val="00A04EE9"/>
    <w:rsid w:val="00A05720"/>
    <w:rsid w:val="00A1040E"/>
    <w:rsid w:val="00A10A40"/>
    <w:rsid w:val="00A10FF8"/>
    <w:rsid w:val="00A1156D"/>
    <w:rsid w:val="00A1161F"/>
    <w:rsid w:val="00A12C67"/>
    <w:rsid w:val="00A13C0C"/>
    <w:rsid w:val="00A16C16"/>
    <w:rsid w:val="00A176F4"/>
    <w:rsid w:val="00A2094A"/>
    <w:rsid w:val="00A21D8B"/>
    <w:rsid w:val="00A241E5"/>
    <w:rsid w:val="00A26F54"/>
    <w:rsid w:val="00A27DD7"/>
    <w:rsid w:val="00A32653"/>
    <w:rsid w:val="00A3274F"/>
    <w:rsid w:val="00A32EAF"/>
    <w:rsid w:val="00A341F7"/>
    <w:rsid w:val="00A3453F"/>
    <w:rsid w:val="00A346B2"/>
    <w:rsid w:val="00A3498B"/>
    <w:rsid w:val="00A35845"/>
    <w:rsid w:val="00A37380"/>
    <w:rsid w:val="00A3770A"/>
    <w:rsid w:val="00A377DD"/>
    <w:rsid w:val="00A417A1"/>
    <w:rsid w:val="00A422A3"/>
    <w:rsid w:val="00A443FE"/>
    <w:rsid w:val="00A45D13"/>
    <w:rsid w:val="00A47631"/>
    <w:rsid w:val="00A47F4A"/>
    <w:rsid w:val="00A50A27"/>
    <w:rsid w:val="00A50A71"/>
    <w:rsid w:val="00A54FE2"/>
    <w:rsid w:val="00A5662C"/>
    <w:rsid w:val="00A57612"/>
    <w:rsid w:val="00A57D5C"/>
    <w:rsid w:val="00A609B5"/>
    <w:rsid w:val="00A6121E"/>
    <w:rsid w:val="00A612C8"/>
    <w:rsid w:val="00A61356"/>
    <w:rsid w:val="00A61381"/>
    <w:rsid w:val="00A62086"/>
    <w:rsid w:val="00A63D8F"/>
    <w:rsid w:val="00A65615"/>
    <w:rsid w:val="00A6618F"/>
    <w:rsid w:val="00A7073F"/>
    <w:rsid w:val="00A70780"/>
    <w:rsid w:val="00A716B8"/>
    <w:rsid w:val="00A7212A"/>
    <w:rsid w:val="00A72F03"/>
    <w:rsid w:val="00A76180"/>
    <w:rsid w:val="00A80B7D"/>
    <w:rsid w:val="00A829A7"/>
    <w:rsid w:val="00A838ED"/>
    <w:rsid w:val="00A84CA7"/>
    <w:rsid w:val="00A84CBC"/>
    <w:rsid w:val="00A851E4"/>
    <w:rsid w:val="00A85390"/>
    <w:rsid w:val="00A908D2"/>
    <w:rsid w:val="00A91263"/>
    <w:rsid w:val="00A92C68"/>
    <w:rsid w:val="00A93F5B"/>
    <w:rsid w:val="00A948F8"/>
    <w:rsid w:val="00A975A4"/>
    <w:rsid w:val="00AA049F"/>
    <w:rsid w:val="00AA0C8E"/>
    <w:rsid w:val="00AA1AC1"/>
    <w:rsid w:val="00AA2E72"/>
    <w:rsid w:val="00AA31DE"/>
    <w:rsid w:val="00AA350F"/>
    <w:rsid w:val="00AA3628"/>
    <w:rsid w:val="00AA498C"/>
    <w:rsid w:val="00AA5113"/>
    <w:rsid w:val="00AA5254"/>
    <w:rsid w:val="00AA52EC"/>
    <w:rsid w:val="00AA6DAA"/>
    <w:rsid w:val="00AB1000"/>
    <w:rsid w:val="00AB154C"/>
    <w:rsid w:val="00AB1EE2"/>
    <w:rsid w:val="00AB2C40"/>
    <w:rsid w:val="00AB5516"/>
    <w:rsid w:val="00AB5DE4"/>
    <w:rsid w:val="00AB5ECB"/>
    <w:rsid w:val="00AB62DC"/>
    <w:rsid w:val="00AB7301"/>
    <w:rsid w:val="00AB7331"/>
    <w:rsid w:val="00AB73C1"/>
    <w:rsid w:val="00AC1B82"/>
    <w:rsid w:val="00AC2147"/>
    <w:rsid w:val="00AC2FC1"/>
    <w:rsid w:val="00AC53EE"/>
    <w:rsid w:val="00AC63D3"/>
    <w:rsid w:val="00AC6552"/>
    <w:rsid w:val="00AC7B40"/>
    <w:rsid w:val="00AD01BA"/>
    <w:rsid w:val="00AD16C6"/>
    <w:rsid w:val="00AD67C7"/>
    <w:rsid w:val="00AD6C44"/>
    <w:rsid w:val="00AD6D05"/>
    <w:rsid w:val="00AD7464"/>
    <w:rsid w:val="00AD750A"/>
    <w:rsid w:val="00AE1520"/>
    <w:rsid w:val="00AE360A"/>
    <w:rsid w:val="00AE522C"/>
    <w:rsid w:val="00AE68F1"/>
    <w:rsid w:val="00AE6C8B"/>
    <w:rsid w:val="00AF0AC3"/>
    <w:rsid w:val="00AF2175"/>
    <w:rsid w:val="00AF2566"/>
    <w:rsid w:val="00AF25DA"/>
    <w:rsid w:val="00AF439E"/>
    <w:rsid w:val="00AF5119"/>
    <w:rsid w:val="00AF58D2"/>
    <w:rsid w:val="00AF715B"/>
    <w:rsid w:val="00B0073B"/>
    <w:rsid w:val="00B00C21"/>
    <w:rsid w:val="00B012CD"/>
    <w:rsid w:val="00B019AE"/>
    <w:rsid w:val="00B04121"/>
    <w:rsid w:val="00B0667E"/>
    <w:rsid w:val="00B07956"/>
    <w:rsid w:val="00B10504"/>
    <w:rsid w:val="00B10CB8"/>
    <w:rsid w:val="00B1168C"/>
    <w:rsid w:val="00B12C31"/>
    <w:rsid w:val="00B149BB"/>
    <w:rsid w:val="00B15553"/>
    <w:rsid w:val="00B16D1C"/>
    <w:rsid w:val="00B20CBD"/>
    <w:rsid w:val="00B20F30"/>
    <w:rsid w:val="00B20FCB"/>
    <w:rsid w:val="00B2103B"/>
    <w:rsid w:val="00B21C3F"/>
    <w:rsid w:val="00B22CCD"/>
    <w:rsid w:val="00B23BF4"/>
    <w:rsid w:val="00B248F1"/>
    <w:rsid w:val="00B24E74"/>
    <w:rsid w:val="00B2506B"/>
    <w:rsid w:val="00B305A5"/>
    <w:rsid w:val="00B31377"/>
    <w:rsid w:val="00B315F6"/>
    <w:rsid w:val="00B349EC"/>
    <w:rsid w:val="00B3566F"/>
    <w:rsid w:val="00B35877"/>
    <w:rsid w:val="00B3678F"/>
    <w:rsid w:val="00B369CE"/>
    <w:rsid w:val="00B378BD"/>
    <w:rsid w:val="00B404D3"/>
    <w:rsid w:val="00B408CE"/>
    <w:rsid w:val="00B40EF9"/>
    <w:rsid w:val="00B41B26"/>
    <w:rsid w:val="00B41E1C"/>
    <w:rsid w:val="00B42B2C"/>
    <w:rsid w:val="00B43049"/>
    <w:rsid w:val="00B432C9"/>
    <w:rsid w:val="00B44C2A"/>
    <w:rsid w:val="00B45864"/>
    <w:rsid w:val="00B46206"/>
    <w:rsid w:val="00B4782E"/>
    <w:rsid w:val="00B47B22"/>
    <w:rsid w:val="00B509BA"/>
    <w:rsid w:val="00B5319B"/>
    <w:rsid w:val="00B55966"/>
    <w:rsid w:val="00B565F8"/>
    <w:rsid w:val="00B571BA"/>
    <w:rsid w:val="00B60527"/>
    <w:rsid w:val="00B61473"/>
    <w:rsid w:val="00B615A2"/>
    <w:rsid w:val="00B655CB"/>
    <w:rsid w:val="00B656F1"/>
    <w:rsid w:val="00B65B61"/>
    <w:rsid w:val="00B71623"/>
    <w:rsid w:val="00B719D6"/>
    <w:rsid w:val="00B71DA2"/>
    <w:rsid w:val="00B72A16"/>
    <w:rsid w:val="00B73DD1"/>
    <w:rsid w:val="00B741BF"/>
    <w:rsid w:val="00B75FE7"/>
    <w:rsid w:val="00B77047"/>
    <w:rsid w:val="00B77135"/>
    <w:rsid w:val="00B77E52"/>
    <w:rsid w:val="00B80B7E"/>
    <w:rsid w:val="00B8182D"/>
    <w:rsid w:val="00B81B69"/>
    <w:rsid w:val="00B8326D"/>
    <w:rsid w:val="00B83BFD"/>
    <w:rsid w:val="00B871A7"/>
    <w:rsid w:val="00B87A27"/>
    <w:rsid w:val="00B87E2C"/>
    <w:rsid w:val="00B90415"/>
    <w:rsid w:val="00B92BF3"/>
    <w:rsid w:val="00B966C4"/>
    <w:rsid w:val="00B975FC"/>
    <w:rsid w:val="00BA0243"/>
    <w:rsid w:val="00BA0CAF"/>
    <w:rsid w:val="00BA12D0"/>
    <w:rsid w:val="00BA1FA4"/>
    <w:rsid w:val="00BA3571"/>
    <w:rsid w:val="00BA5534"/>
    <w:rsid w:val="00BA6F80"/>
    <w:rsid w:val="00BA7A2D"/>
    <w:rsid w:val="00BA7D99"/>
    <w:rsid w:val="00BB0369"/>
    <w:rsid w:val="00BB08AE"/>
    <w:rsid w:val="00BB0A2B"/>
    <w:rsid w:val="00BB2950"/>
    <w:rsid w:val="00BB30E8"/>
    <w:rsid w:val="00BC0521"/>
    <w:rsid w:val="00BC0993"/>
    <w:rsid w:val="00BC0D24"/>
    <w:rsid w:val="00BC183D"/>
    <w:rsid w:val="00BC2145"/>
    <w:rsid w:val="00BC22A1"/>
    <w:rsid w:val="00BC36D5"/>
    <w:rsid w:val="00BC3EEC"/>
    <w:rsid w:val="00BC4850"/>
    <w:rsid w:val="00BC5F82"/>
    <w:rsid w:val="00BD0977"/>
    <w:rsid w:val="00BD2C61"/>
    <w:rsid w:val="00BD3904"/>
    <w:rsid w:val="00BD3AE9"/>
    <w:rsid w:val="00BD437E"/>
    <w:rsid w:val="00BD715F"/>
    <w:rsid w:val="00BE29AF"/>
    <w:rsid w:val="00BE3FAD"/>
    <w:rsid w:val="00BE3FE4"/>
    <w:rsid w:val="00BE4A25"/>
    <w:rsid w:val="00BE5EC0"/>
    <w:rsid w:val="00BE6A80"/>
    <w:rsid w:val="00BE7DCA"/>
    <w:rsid w:val="00BF0106"/>
    <w:rsid w:val="00BF0F30"/>
    <w:rsid w:val="00BF10F2"/>
    <w:rsid w:val="00BF3B9A"/>
    <w:rsid w:val="00BF3C33"/>
    <w:rsid w:val="00BF5365"/>
    <w:rsid w:val="00BF60BB"/>
    <w:rsid w:val="00BF786A"/>
    <w:rsid w:val="00C00D4E"/>
    <w:rsid w:val="00C0233C"/>
    <w:rsid w:val="00C0279F"/>
    <w:rsid w:val="00C039FC"/>
    <w:rsid w:val="00C10483"/>
    <w:rsid w:val="00C115C9"/>
    <w:rsid w:val="00C11F53"/>
    <w:rsid w:val="00C12151"/>
    <w:rsid w:val="00C1264F"/>
    <w:rsid w:val="00C12CE1"/>
    <w:rsid w:val="00C13A6C"/>
    <w:rsid w:val="00C15167"/>
    <w:rsid w:val="00C15673"/>
    <w:rsid w:val="00C15B2F"/>
    <w:rsid w:val="00C15F1C"/>
    <w:rsid w:val="00C17D81"/>
    <w:rsid w:val="00C217BA"/>
    <w:rsid w:val="00C220EE"/>
    <w:rsid w:val="00C22AE1"/>
    <w:rsid w:val="00C23019"/>
    <w:rsid w:val="00C24CB3"/>
    <w:rsid w:val="00C26DDD"/>
    <w:rsid w:val="00C32E83"/>
    <w:rsid w:val="00C336A2"/>
    <w:rsid w:val="00C352A4"/>
    <w:rsid w:val="00C365CD"/>
    <w:rsid w:val="00C3663E"/>
    <w:rsid w:val="00C378BE"/>
    <w:rsid w:val="00C40AC2"/>
    <w:rsid w:val="00C40BC2"/>
    <w:rsid w:val="00C40C41"/>
    <w:rsid w:val="00C40E71"/>
    <w:rsid w:val="00C42618"/>
    <w:rsid w:val="00C43028"/>
    <w:rsid w:val="00C4328E"/>
    <w:rsid w:val="00C46625"/>
    <w:rsid w:val="00C50882"/>
    <w:rsid w:val="00C51F4E"/>
    <w:rsid w:val="00C5240A"/>
    <w:rsid w:val="00C52D70"/>
    <w:rsid w:val="00C53582"/>
    <w:rsid w:val="00C53A98"/>
    <w:rsid w:val="00C54A45"/>
    <w:rsid w:val="00C54EE3"/>
    <w:rsid w:val="00C55338"/>
    <w:rsid w:val="00C55BB2"/>
    <w:rsid w:val="00C56454"/>
    <w:rsid w:val="00C56C95"/>
    <w:rsid w:val="00C6109F"/>
    <w:rsid w:val="00C61C9E"/>
    <w:rsid w:val="00C63D09"/>
    <w:rsid w:val="00C64D55"/>
    <w:rsid w:val="00C655B0"/>
    <w:rsid w:val="00C65D3D"/>
    <w:rsid w:val="00C65F8E"/>
    <w:rsid w:val="00C66D01"/>
    <w:rsid w:val="00C670C3"/>
    <w:rsid w:val="00C67813"/>
    <w:rsid w:val="00C67DF6"/>
    <w:rsid w:val="00C75546"/>
    <w:rsid w:val="00C75EF2"/>
    <w:rsid w:val="00C762BF"/>
    <w:rsid w:val="00C77DE5"/>
    <w:rsid w:val="00C803E4"/>
    <w:rsid w:val="00C80793"/>
    <w:rsid w:val="00C85149"/>
    <w:rsid w:val="00C85867"/>
    <w:rsid w:val="00C85C5E"/>
    <w:rsid w:val="00C9140A"/>
    <w:rsid w:val="00C976E6"/>
    <w:rsid w:val="00CA0D8A"/>
    <w:rsid w:val="00CA315A"/>
    <w:rsid w:val="00CA50D1"/>
    <w:rsid w:val="00CA5694"/>
    <w:rsid w:val="00CA6066"/>
    <w:rsid w:val="00CA6087"/>
    <w:rsid w:val="00CA798B"/>
    <w:rsid w:val="00CA7A46"/>
    <w:rsid w:val="00CA7A83"/>
    <w:rsid w:val="00CB060F"/>
    <w:rsid w:val="00CB0DDE"/>
    <w:rsid w:val="00CB197B"/>
    <w:rsid w:val="00CB23A6"/>
    <w:rsid w:val="00CB2500"/>
    <w:rsid w:val="00CB44FE"/>
    <w:rsid w:val="00CC1982"/>
    <w:rsid w:val="00CC2A0D"/>
    <w:rsid w:val="00CC361D"/>
    <w:rsid w:val="00CC3EEE"/>
    <w:rsid w:val="00CC5507"/>
    <w:rsid w:val="00CD07F2"/>
    <w:rsid w:val="00CD10EF"/>
    <w:rsid w:val="00CD1139"/>
    <w:rsid w:val="00CD135D"/>
    <w:rsid w:val="00CD5AAC"/>
    <w:rsid w:val="00CE1D19"/>
    <w:rsid w:val="00CE23E7"/>
    <w:rsid w:val="00CE53FF"/>
    <w:rsid w:val="00CE557A"/>
    <w:rsid w:val="00CE5607"/>
    <w:rsid w:val="00CE65FA"/>
    <w:rsid w:val="00CE66D7"/>
    <w:rsid w:val="00CE7268"/>
    <w:rsid w:val="00CE7EC5"/>
    <w:rsid w:val="00CE7FC3"/>
    <w:rsid w:val="00CF04D8"/>
    <w:rsid w:val="00CF0F42"/>
    <w:rsid w:val="00CF5035"/>
    <w:rsid w:val="00CF671F"/>
    <w:rsid w:val="00CF6B6F"/>
    <w:rsid w:val="00CF737C"/>
    <w:rsid w:val="00D00C56"/>
    <w:rsid w:val="00D057AD"/>
    <w:rsid w:val="00D05C8C"/>
    <w:rsid w:val="00D06CFC"/>
    <w:rsid w:val="00D10176"/>
    <w:rsid w:val="00D10D0D"/>
    <w:rsid w:val="00D125F9"/>
    <w:rsid w:val="00D12D13"/>
    <w:rsid w:val="00D14061"/>
    <w:rsid w:val="00D1629D"/>
    <w:rsid w:val="00D168F5"/>
    <w:rsid w:val="00D16A92"/>
    <w:rsid w:val="00D17494"/>
    <w:rsid w:val="00D21E96"/>
    <w:rsid w:val="00D223E9"/>
    <w:rsid w:val="00D23ECD"/>
    <w:rsid w:val="00D24122"/>
    <w:rsid w:val="00D25529"/>
    <w:rsid w:val="00D26731"/>
    <w:rsid w:val="00D305BD"/>
    <w:rsid w:val="00D329D0"/>
    <w:rsid w:val="00D332E5"/>
    <w:rsid w:val="00D334A4"/>
    <w:rsid w:val="00D3435F"/>
    <w:rsid w:val="00D36BBE"/>
    <w:rsid w:val="00D376C2"/>
    <w:rsid w:val="00D403F2"/>
    <w:rsid w:val="00D415AA"/>
    <w:rsid w:val="00D42E6B"/>
    <w:rsid w:val="00D4341B"/>
    <w:rsid w:val="00D43A8A"/>
    <w:rsid w:val="00D47202"/>
    <w:rsid w:val="00D5264F"/>
    <w:rsid w:val="00D53CFF"/>
    <w:rsid w:val="00D55CF7"/>
    <w:rsid w:val="00D55D8E"/>
    <w:rsid w:val="00D606B8"/>
    <w:rsid w:val="00D60A19"/>
    <w:rsid w:val="00D61539"/>
    <w:rsid w:val="00D63602"/>
    <w:rsid w:val="00D63D53"/>
    <w:rsid w:val="00D64592"/>
    <w:rsid w:val="00D64F32"/>
    <w:rsid w:val="00D70638"/>
    <w:rsid w:val="00D73179"/>
    <w:rsid w:val="00D740F4"/>
    <w:rsid w:val="00D74EB1"/>
    <w:rsid w:val="00D75133"/>
    <w:rsid w:val="00D758CA"/>
    <w:rsid w:val="00D773AD"/>
    <w:rsid w:val="00D77537"/>
    <w:rsid w:val="00D807B4"/>
    <w:rsid w:val="00D8082A"/>
    <w:rsid w:val="00D80C4A"/>
    <w:rsid w:val="00D8209F"/>
    <w:rsid w:val="00D8473E"/>
    <w:rsid w:val="00D8577C"/>
    <w:rsid w:val="00D869E9"/>
    <w:rsid w:val="00D92AEB"/>
    <w:rsid w:val="00D93586"/>
    <w:rsid w:val="00D97F29"/>
    <w:rsid w:val="00DA24E9"/>
    <w:rsid w:val="00DA3113"/>
    <w:rsid w:val="00DA3726"/>
    <w:rsid w:val="00DA4455"/>
    <w:rsid w:val="00DA535A"/>
    <w:rsid w:val="00DA5998"/>
    <w:rsid w:val="00DA6226"/>
    <w:rsid w:val="00DA637A"/>
    <w:rsid w:val="00DA6551"/>
    <w:rsid w:val="00DB103B"/>
    <w:rsid w:val="00DB1A4C"/>
    <w:rsid w:val="00DB23A5"/>
    <w:rsid w:val="00DB2529"/>
    <w:rsid w:val="00DB4473"/>
    <w:rsid w:val="00DB522B"/>
    <w:rsid w:val="00DB5499"/>
    <w:rsid w:val="00DB572A"/>
    <w:rsid w:val="00DB6813"/>
    <w:rsid w:val="00DB6A63"/>
    <w:rsid w:val="00DB6EEA"/>
    <w:rsid w:val="00DB7FD0"/>
    <w:rsid w:val="00DC15DF"/>
    <w:rsid w:val="00DC2306"/>
    <w:rsid w:val="00DC2640"/>
    <w:rsid w:val="00DC26A1"/>
    <w:rsid w:val="00DC490D"/>
    <w:rsid w:val="00DC6EB2"/>
    <w:rsid w:val="00DC7EBF"/>
    <w:rsid w:val="00DD00C6"/>
    <w:rsid w:val="00DD1680"/>
    <w:rsid w:val="00DD5CCD"/>
    <w:rsid w:val="00DD5E27"/>
    <w:rsid w:val="00DD765E"/>
    <w:rsid w:val="00DE08E6"/>
    <w:rsid w:val="00DE2700"/>
    <w:rsid w:val="00DE3E53"/>
    <w:rsid w:val="00DE4339"/>
    <w:rsid w:val="00DE6214"/>
    <w:rsid w:val="00DE6870"/>
    <w:rsid w:val="00DF00C0"/>
    <w:rsid w:val="00DF1F0C"/>
    <w:rsid w:val="00DF2269"/>
    <w:rsid w:val="00DF3AB5"/>
    <w:rsid w:val="00DF71FB"/>
    <w:rsid w:val="00E0016E"/>
    <w:rsid w:val="00E01D89"/>
    <w:rsid w:val="00E02474"/>
    <w:rsid w:val="00E03038"/>
    <w:rsid w:val="00E04119"/>
    <w:rsid w:val="00E04A41"/>
    <w:rsid w:val="00E04E96"/>
    <w:rsid w:val="00E056CA"/>
    <w:rsid w:val="00E0646D"/>
    <w:rsid w:val="00E06705"/>
    <w:rsid w:val="00E1034A"/>
    <w:rsid w:val="00E11B35"/>
    <w:rsid w:val="00E13257"/>
    <w:rsid w:val="00E13DE8"/>
    <w:rsid w:val="00E14525"/>
    <w:rsid w:val="00E17FCE"/>
    <w:rsid w:val="00E2058C"/>
    <w:rsid w:val="00E2141B"/>
    <w:rsid w:val="00E22B5D"/>
    <w:rsid w:val="00E24223"/>
    <w:rsid w:val="00E24651"/>
    <w:rsid w:val="00E2592D"/>
    <w:rsid w:val="00E2708F"/>
    <w:rsid w:val="00E27283"/>
    <w:rsid w:val="00E27B5F"/>
    <w:rsid w:val="00E30BF3"/>
    <w:rsid w:val="00E30E80"/>
    <w:rsid w:val="00E314CF"/>
    <w:rsid w:val="00E31A91"/>
    <w:rsid w:val="00E34924"/>
    <w:rsid w:val="00E3591C"/>
    <w:rsid w:val="00E36680"/>
    <w:rsid w:val="00E3676F"/>
    <w:rsid w:val="00E36842"/>
    <w:rsid w:val="00E40646"/>
    <w:rsid w:val="00E40A1A"/>
    <w:rsid w:val="00E42A91"/>
    <w:rsid w:val="00E4364B"/>
    <w:rsid w:val="00E43765"/>
    <w:rsid w:val="00E43896"/>
    <w:rsid w:val="00E510CB"/>
    <w:rsid w:val="00E510D2"/>
    <w:rsid w:val="00E5321B"/>
    <w:rsid w:val="00E54C83"/>
    <w:rsid w:val="00E55967"/>
    <w:rsid w:val="00E55E54"/>
    <w:rsid w:val="00E55F75"/>
    <w:rsid w:val="00E5798E"/>
    <w:rsid w:val="00E6191B"/>
    <w:rsid w:val="00E62DDC"/>
    <w:rsid w:val="00E63439"/>
    <w:rsid w:val="00E63DB4"/>
    <w:rsid w:val="00E656D3"/>
    <w:rsid w:val="00E657A7"/>
    <w:rsid w:val="00E66453"/>
    <w:rsid w:val="00E664F7"/>
    <w:rsid w:val="00E67E31"/>
    <w:rsid w:val="00E7147B"/>
    <w:rsid w:val="00E736CA"/>
    <w:rsid w:val="00E743E1"/>
    <w:rsid w:val="00E74A9D"/>
    <w:rsid w:val="00E75B22"/>
    <w:rsid w:val="00E760D0"/>
    <w:rsid w:val="00E76369"/>
    <w:rsid w:val="00E76B05"/>
    <w:rsid w:val="00E7709A"/>
    <w:rsid w:val="00E7710E"/>
    <w:rsid w:val="00E80462"/>
    <w:rsid w:val="00E84174"/>
    <w:rsid w:val="00E8426C"/>
    <w:rsid w:val="00E84987"/>
    <w:rsid w:val="00E84CC4"/>
    <w:rsid w:val="00E857BA"/>
    <w:rsid w:val="00E85AD4"/>
    <w:rsid w:val="00E85C1E"/>
    <w:rsid w:val="00E86F04"/>
    <w:rsid w:val="00E91217"/>
    <w:rsid w:val="00E914D3"/>
    <w:rsid w:val="00E937DF"/>
    <w:rsid w:val="00E9403C"/>
    <w:rsid w:val="00E9480E"/>
    <w:rsid w:val="00E95B82"/>
    <w:rsid w:val="00E96A20"/>
    <w:rsid w:val="00E96E51"/>
    <w:rsid w:val="00EA06A5"/>
    <w:rsid w:val="00EA199B"/>
    <w:rsid w:val="00EA4B6F"/>
    <w:rsid w:val="00EA70D7"/>
    <w:rsid w:val="00EA79BE"/>
    <w:rsid w:val="00EA7BB3"/>
    <w:rsid w:val="00EB1E7C"/>
    <w:rsid w:val="00EB44AC"/>
    <w:rsid w:val="00EB666B"/>
    <w:rsid w:val="00EB74EC"/>
    <w:rsid w:val="00EB7DA7"/>
    <w:rsid w:val="00EC2DBD"/>
    <w:rsid w:val="00EC378A"/>
    <w:rsid w:val="00EC47FE"/>
    <w:rsid w:val="00EC4AF6"/>
    <w:rsid w:val="00EC55FC"/>
    <w:rsid w:val="00EC6383"/>
    <w:rsid w:val="00EC7BEC"/>
    <w:rsid w:val="00ED073C"/>
    <w:rsid w:val="00ED2EA4"/>
    <w:rsid w:val="00ED4119"/>
    <w:rsid w:val="00ED51CE"/>
    <w:rsid w:val="00ED5C0E"/>
    <w:rsid w:val="00ED5CD1"/>
    <w:rsid w:val="00EE0636"/>
    <w:rsid w:val="00EE1ADD"/>
    <w:rsid w:val="00EE2EC1"/>
    <w:rsid w:val="00EE30FE"/>
    <w:rsid w:val="00EE6761"/>
    <w:rsid w:val="00EE6B01"/>
    <w:rsid w:val="00EE6B91"/>
    <w:rsid w:val="00EF082C"/>
    <w:rsid w:val="00EF0AF9"/>
    <w:rsid w:val="00EF0EF3"/>
    <w:rsid w:val="00EF17A9"/>
    <w:rsid w:val="00EF1FD7"/>
    <w:rsid w:val="00EF21F6"/>
    <w:rsid w:val="00EF2C51"/>
    <w:rsid w:val="00EF3A0F"/>
    <w:rsid w:val="00EF3EDE"/>
    <w:rsid w:val="00EF7D34"/>
    <w:rsid w:val="00F00209"/>
    <w:rsid w:val="00F006DE"/>
    <w:rsid w:val="00F0153D"/>
    <w:rsid w:val="00F04476"/>
    <w:rsid w:val="00F054C7"/>
    <w:rsid w:val="00F05E37"/>
    <w:rsid w:val="00F10105"/>
    <w:rsid w:val="00F1020F"/>
    <w:rsid w:val="00F10ACF"/>
    <w:rsid w:val="00F1362A"/>
    <w:rsid w:val="00F1409F"/>
    <w:rsid w:val="00F14FD3"/>
    <w:rsid w:val="00F1521E"/>
    <w:rsid w:val="00F155F4"/>
    <w:rsid w:val="00F17539"/>
    <w:rsid w:val="00F20BE5"/>
    <w:rsid w:val="00F216EE"/>
    <w:rsid w:val="00F23479"/>
    <w:rsid w:val="00F23B08"/>
    <w:rsid w:val="00F274D3"/>
    <w:rsid w:val="00F27753"/>
    <w:rsid w:val="00F27C92"/>
    <w:rsid w:val="00F33BA3"/>
    <w:rsid w:val="00F341DE"/>
    <w:rsid w:val="00F35031"/>
    <w:rsid w:val="00F35B35"/>
    <w:rsid w:val="00F35CE6"/>
    <w:rsid w:val="00F3694E"/>
    <w:rsid w:val="00F374C3"/>
    <w:rsid w:val="00F37AD4"/>
    <w:rsid w:val="00F40E65"/>
    <w:rsid w:val="00F45963"/>
    <w:rsid w:val="00F513A4"/>
    <w:rsid w:val="00F51DED"/>
    <w:rsid w:val="00F52DC5"/>
    <w:rsid w:val="00F55E59"/>
    <w:rsid w:val="00F56E7F"/>
    <w:rsid w:val="00F5786F"/>
    <w:rsid w:val="00F604B8"/>
    <w:rsid w:val="00F60B53"/>
    <w:rsid w:val="00F61EC2"/>
    <w:rsid w:val="00F63C6C"/>
    <w:rsid w:val="00F65742"/>
    <w:rsid w:val="00F65AEA"/>
    <w:rsid w:val="00F67068"/>
    <w:rsid w:val="00F671A9"/>
    <w:rsid w:val="00F70B3A"/>
    <w:rsid w:val="00F73FE1"/>
    <w:rsid w:val="00F7523B"/>
    <w:rsid w:val="00F755F8"/>
    <w:rsid w:val="00F767FE"/>
    <w:rsid w:val="00F770D7"/>
    <w:rsid w:val="00F776E1"/>
    <w:rsid w:val="00F806A9"/>
    <w:rsid w:val="00F82D28"/>
    <w:rsid w:val="00F838AC"/>
    <w:rsid w:val="00F83CAF"/>
    <w:rsid w:val="00F845FF"/>
    <w:rsid w:val="00F84929"/>
    <w:rsid w:val="00F864D8"/>
    <w:rsid w:val="00F86F8A"/>
    <w:rsid w:val="00F901C1"/>
    <w:rsid w:val="00F908F8"/>
    <w:rsid w:val="00F91D9E"/>
    <w:rsid w:val="00F93DD3"/>
    <w:rsid w:val="00F93E96"/>
    <w:rsid w:val="00F94B00"/>
    <w:rsid w:val="00F954FF"/>
    <w:rsid w:val="00F96B0C"/>
    <w:rsid w:val="00F96FBF"/>
    <w:rsid w:val="00FA07E7"/>
    <w:rsid w:val="00FA1DE9"/>
    <w:rsid w:val="00FA27D7"/>
    <w:rsid w:val="00FA287D"/>
    <w:rsid w:val="00FA3C69"/>
    <w:rsid w:val="00FA3CAA"/>
    <w:rsid w:val="00FA3F40"/>
    <w:rsid w:val="00FA713C"/>
    <w:rsid w:val="00FB01CE"/>
    <w:rsid w:val="00FB040B"/>
    <w:rsid w:val="00FB0E99"/>
    <w:rsid w:val="00FB2371"/>
    <w:rsid w:val="00FB2558"/>
    <w:rsid w:val="00FB3415"/>
    <w:rsid w:val="00FB3F9D"/>
    <w:rsid w:val="00FB4F81"/>
    <w:rsid w:val="00FB7A1E"/>
    <w:rsid w:val="00FC0931"/>
    <w:rsid w:val="00FC4706"/>
    <w:rsid w:val="00FC4C1E"/>
    <w:rsid w:val="00FC705C"/>
    <w:rsid w:val="00FC78DF"/>
    <w:rsid w:val="00FD17C5"/>
    <w:rsid w:val="00FD22B8"/>
    <w:rsid w:val="00FD25A2"/>
    <w:rsid w:val="00FD2853"/>
    <w:rsid w:val="00FD2D8C"/>
    <w:rsid w:val="00FD2E2D"/>
    <w:rsid w:val="00FD32F9"/>
    <w:rsid w:val="00FD3C1A"/>
    <w:rsid w:val="00FD414B"/>
    <w:rsid w:val="00FD510C"/>
    <w:rsid w:val="00FD5415"/>
    <w:rsid w:val="00FD5A1D"/>
    <w:rsid w:val="00FD779D"/>
    <w:rsid w:val="00FD7FA1"/>
    <w:rsid w:val="00FE0CCE"/>
    <w:rsid w:val="00FE20D6"/>
    <w:rsid w:val="00FE6940"/>
    <w:rsid w:val="00FE6A1F"/>
    <w:rsid w:val="00FF024C"/>
    <w:rsid w:val="00FF06E1"/>
    <w:rsid w:val="00FF06F1"/>
    <w:rsid w:val="00FF33FB"/>
    <w:rsid w:val="00FF5ADA"/>
    <w:rsid w:val="00FF5AEA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2630F"/>
  <w15:docId w15:val="{32CB8568-053D-4589-8AF8-2137EFCC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09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6109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87303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3033"/>
    <w:rPr>
      <w:vertAlign w:val="superscript"/>
    </w:rPr>
  </w:style>
  <w:style w:type="table" w:styleId="TableGrid">
    <w:name w:val="Table Grid"/>
    <w:basedOn w:val="TableNormal"/>
    <w:rsid w:val="0001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4C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32A98"/>
    <w:pPr>
      <w:spacing w:before="100" w:beforeAutospacing="1" w:after="100" w:afterAutospacing="1"/>
    </w:pPr>
  </w:style>
  <w:style w:type="paragraph" w:styleId="BodyText">
    <w:name w:val="Body Text"/>
    <w:basedOn w:val="Normal"/>
    <w:rsid w:val="0046225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styleId="Strong">
    <w:name w:val="Strong"/>
    <w:basedOn w:val="DefaultParagraphFont"/>
    <w:uiPriority w:val="22"/>
    <w:qFormat/>
    <w:rsid w:val="003607E7"/>
    <w:rPr>
      <w:b/>
      <w:bCs/>
    </w:rPr>
  </w:style>
  <w:style w:type="paragraph" w:styleId="ListParagraph">
    <w:name w:val="List Paragraph"/>
    <w:basedOn w:val="Normal"/>
    <w:uiPriority w:val="34"/>
    <w:qFormat/>
    <w:rsid w:val="00BF3C33"/>
    <w:pPr>
      <w:ind w:left="720"/>
    </w:pPr>
  </w:style>
  <w:style w:type="character" w:styleId="Hyperlink">
    <w:name w:val="Hyperlink"/>
    <w:basedOn w:val="DefaultParagraphFont"/>
    <w:uiPriority w:val="99"/>
    <w:unhideWhenUsed/>
    <w:rsid w:val="001B2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C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D376C2"/>
    <w:rPr>
      <w:sz w:val="24"/>
      <w:szCs w:val="24"/>
      <w:lang w:val="hr-HR" w:eastAsia="hr-HR"/>
    </w:rPr>
  </w:style>
  <w:style w:type="character" w:customStyle="1" w:styleId="Heading1">
    <w:name w:val="Heading #1_"/>
    <w:basedOn w:val="DefaultParagraphFont"/>
    <w:link w:val="Heading10"/>
    <w:rsid w:val="00282F78"/>
    <w:rPr>
      <w:b/>
      <w:bCs/>
      <w:color w:val="2D2D2D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282F78"/>
    <w:pPr>
      <w:widowControl w:val="0"/>
      <w:shd w:val="clear" w:color="auto" w:fill="FFFFFF"/>
      <w:spacing w:after="160" w:line="257" w:lineRule="auto"/>
      <w:jc w:val="center"/>
      <w:outlineLvl w:val="0"/>
    </w:pPr>
    <w:rPr>
      <w:b/>
      <w:bCs/>
      <w:color w:val="2D2D2D"/>
      <w:sz w:val="28"/>
      <w:szCs w:val="2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den%20Vujica\Dropbox\Mladen\Pravilnik%20o%20unutarnjem%20ustrojstvu\Memorandum%20UJN.dotx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F044-E113-46B7-88CF-A808DD00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UJN</Template>
  <TotalTime>144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5" baseType="lpstr">
      <vt:lpstr/>
      <vt:lpstr>Datum: 29</vt:lpstr>
      <vt:lpstr>JAVNI POZIV ZA NABAVU USLUGA REPREZENTACIJE U BOSNI I HERCEGOVINI I INOZEMSTVU</vt:lpstr>
      <vt:lpstr/>
      <vt:lpstr/>
    </vt:vector>
  </TitlesOfParts>
  <Company>SBK KSB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ssTravnik1</cp:lastModifiedBy>
  <cp:revision>5</cp:revision>
  <cp:lastPrinted>2025-01-28T10:37:00Z</cp:lastPrinted>
  <dcterms:created xsi:type="dcterms:W3CDTF">2026-03-12T10:52:00Z</dcterms:created>
  <dcterms:modified xsi:type="dcterms:W3CDTF">2026-03-12T13:40:00Z</dcterms:modified>
</cp:coreProperties>
</file>