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25CE" w14:textId="77777777" w:rsidR="005D207D" w:rsidRDefault="005D207D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417473F4" w14:textId="284EE8FF" w:rsidR="00282F78" w:rsidRPr="00306CEF" w:rsidRDefault="00282F7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306CEF">
        <w:rPr>
          <w:rFonts w:ascii="Arial" w:hAnsi="Arial" w:cs="Arial"/>
          <w:sz w:val="22"/>
          <w:szCs w:val="22"/>
          <w:lang w:bidi="hr-HR"/>
        </w:rPr>
        <w:t>U skladu sa član</w:t>
      </w:r>
      <w:r w:rsidR="00306CEF">
        <w:rPr>
          <w:rFonts w:ascii="Arial" w:hAnsi="Arial" w:cs="Arial"/>
          <w:sz w:val="22"/>
          <w:szCs w:val="22"/>
          <w:lang w:bidi="hr-HR"/>
        </w:rPr>
        <w:t>k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om </w:t>
      </w:r>
      <w:r w:rsidR="003A0952">
        <w:rPr>
          <w:rFonts w:ascii="Arial" w:hAnsi="Arial" w:cs="Arial"/>
          <w:sz w:val="22"/>
          <w:szCs w:val="22"/>
          <w:lang w:bidi="hr-HR"/>
        </w:rPr>
        <w:t>5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.Pravilnika </w:t>
      </w:r>
      <w:r w:rsidRPr="00306CEF">
        <w:rPr>
          <w:rFonts w:ascii="Arial" w:hAnsi="Arial" w:cs="Arial"/>
          <w:color w:val="000000"/>
          <w:sz w:val="22"/>
          <w:szCs w:val="22"/>
          <w:lang w:bidi="hr-HR"/>
        </w:rPr>
        <w:t xml:space="preserve">o </w:t>
      </w:r>
      <w:r w:rsidRPr="00306CEF">
        <w:rPr>
          <w:rFonts w:ascii="Arial" w:hAnsi="Arial" w:cs="Arial"/>
          <w:sz w:val="22"/>
          <w:szCs w:val="22"/>
          <w:lang w:bidi="hr-HR"/>
        </w:rPr>
        <w:t>postupku dodjele ugovora za nabavu usluga iz Aneksa II</w:t>
      </w:r>
      <w:r w:rsidR="003A0952">
        <w:rPr>
          <w:rFonts w:ascii="Arial" w:hAnsi="Arial" w:cs="Arial"/>
          <w:sz w:val="22"/>
          <w:szCs w:val="22"/>
          <w:lang w:bidi="hr-HR"/>
        </w:rPr>
        <w:t>.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</w:t>
      </w:r>
      <w:r w:rsidR="003A0952" w:rsidRPr="00306CEF">
        <w:rPr>
          <w:rFonts w:ascii="Arial" w:hAnsi="Arial" w:cs="Arial"/>
          <w:sz w:val="22"/>
          <w:szCs w:val="22"/>
          <w:lang w:bidi="hr-HR"/>
        </w:rPr>
        <w:t xml:space="preserve">(„Službeni glasnik </w:t>
      </w:r>
      <w:r w:rsidR="003A0952" w:rsidRPr="00306CEF">
        <w:rPr>
          <w:rFonts w:ascii="Arial" w:hAnsi="Arial" w:cs="Arial"/>
          <w:color w:val="2D2D2D"/>
          <w:sz w:val="22"/>
          <w:szCs w:val="22"/>
          <w:lang w:bidi="hr-HR"/>
        </w:rPr>
        <w:t xml:space="preserve">BiH“, </w:t>
      </w:r>
      <w:r w:rsidR="003A0952" w:rsidRPr="00306CEF">
        <w:rPr>
          <w:rFonts w:ascii="Arial" w:hAnsi="Arial" w:cs="Arial"/>
          <w:sz w:val="22"/>
          <w:szCs w:val="22"/>
          <w:lang w:bidi="hr-HR"/>
        </w:rPr>
        <w:t xml:space="preserve">broj </w:t>
      </w:r>
      <w:r w:rsidR="003A0952">
        <w:rPr>
          <w:rFonts w:ascii="Arial" w:hAnsi="Arial" w:cs="Arial"/>
          <w:sz w:val="22"/>
          <w:szCs w:val="22"/>
          <w:lang w:bidi="hr-HR"/>
        </w:rPr>
        <w:t>2/23</w:t>
      </w:r>
      <w:r w:rsidR="003A0952" w:rsidRPr="00306CEF">
        <w:rPr>
          <w:rFonts w:ascii="Arial" w:hAnsi="Arial" w:cs="Arial"/>
          <w:sz w:val="22"/>
          <w:szCs w:val="22"/>
          <w:lang w:bidi="hr-HR"/>
        </w:rPr>
        <w:t>)</w:t>
      </w:r>
      <w:r w:rsidR="003A0952">
        <w:rPr>
          <w:rFonts w:ascii="Arial" w:hAnsi="Arial" w:cs="Arial"/>
          <w:sz w:val="22"/>
          <w:szCs w:val="22"/>
          <w:lang w:bidi="hr-HR"/>
        </w:rPr>
        <w:t xml:space="preserve"> i </w:t>
      </w:r>
      <w:r w:rsidRPr="00306CEF">
        <w:rPr>
          <w:rFonts w:ascii="Arial" w:hAnsi="Arial" w:cs="Arial"/>
          <w:sz w:val="22"/>
          <w:szCs w:val="22"/>
          <w:lang w:bidi="hr-HR"/>
        </w:rPr>
        <w:t>Zakona o javnim nabav</w:t>
      </w:r>
      <w:r w:rsidRPr="00306CEF">
        <w:rPr>
          <w:rFonts w:ascii="Arial" w:hAnsi="Arial" w:cs="Arial"/>
          <w:sz w:val="22"/>
          <w:szCs w:val="22"/>
        </w:rPr>
        <w:t>a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ma („Službeni glasnik </w:t>
      </w:r>
      <w:r w:rsidRPr="00306CEF">
        <w:rPr>
          <w:rFonts w:ascii="Arial" w:hAnsi="Arial" w:cs="Arial"/>
          <w:color w:val="2D2D2D"/>
          <w:sz w:val="22"/>
          <w:szCs w:val="22"/>
          <w:lang w:bidi="hr-HR"/>
        </w:rPr>
        <w:t xml:space="preserve">BiH“, </w:t>
      </w:r>
      <w:r w:rsidRPr="00306CEF">
        <w:rPr>
          <w:rFonts w:ascii="Arial" w:hAnsi="Arial" w:cs="Arial"/>
          <w:sz w:val="22"/>
          <w:szCs w:val="22"/>
          <w:lang w:bidi="hr-HR"/>
        </w:rPr>
        <w:t>broj 66/16</w:t>
      </w:r>
      <w:r w:rsidR="003A0952">
        <w:rPr>
          <w:rFonts w:ascii="Arial" w:hAnsi="Arial" w:cs="Arial"/>
          <w:sz w:val="22"/>
          <w:szCs w:val="22"/>
          <w:lang w:bidi="hr-HR"/>
        </w:rPr>
        <w:t xml:space="preserve"> i 59/22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), </w:t>
      </w:r>
      <w:r w:rsidR="00306CEF">
        <w:rPr>
          <w:rFonts w:ascii="Arial" w:hAnsi="Arial" w:cs="Arial"/>
          <w:sz w:val="22"/>
          <w:szCs w:val="22"/>
          <w:lang w:bidi="hr-HR"/>
        </w:rPr>
        <w:t>objavljujemo</w:t>
      </w:r>
      <w:r w:rsidR="002E780F">
        <w:rPr>
          <w:rFonts w:ascii="Arial" w:hAnsi="Arial" w:cs="Arial"/>
          <w:sz w:val="22"/>
          <w:szCs w:val="22"/>
          <w:lang w:bidi="hr-HR"/>
        </w:rPr>
        <w:t>:</w:t>
      </w:r>
    </w:p>
    <w:p w14:paraId="2B912C16" w14:textId="3CA84560" w:rsidR="00282F78" w:rsidRDefault="00282F7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E7A3FC8" w14:textId="77777777" w:rsidR="00510347" w:rsidRPr="00306CEF" w:rsidRDefault="00510347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8203C77" w14:textId="77777777" w:rsidR="0061754C" w:rsidRDefault="006016CA" w:rsidP="005D207D">
      <w:pPr>
        <w:pStyle w:val="Heading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  <w:lang w:eastAsia="hr-HR" w:bidi="hr-HR"/>
        </w:rPr>
      </w:pPr>
      <w:bookmarkStart w:id="0" w:name="bookmark0"/>
      <w:bookmarkStart w:id="1" w:name="bookmark1"/>
      <w:r w:rsidRPr="00306CEF">
        <w:rPr>
          <w:rFonts w:ascii="Arial" w:hAnsi="Arial" w:cs="Arial"/>
          <w:sz w:val="22"/>
          <w:szCs w:val="22"/>
          <w:lang w:eastAsia="hr-HR" w:bidi="hr-HR"/>
        </w:rPr>
        <w:t xml:space="preserve">JAVNI POZIV </w:t>
      </w:r>
      <w:r w:rsidRPr="00306CEF">
        <w:rPr>
          <w:rFonts w:ascii="Arial" w:hAnsi="Arial" w:cs="Arial"/>
          <w:color w:val="171717"/>
          <w:sz w:val="22"/>
          <w:szCs w:val="22"/>
          <w:lang w:eastAsia="hr-HR" w:bidi="hr-HR"/>
        </w:rPr>
        <w:t xml:space="preserve">ZA </w:t>
      </w:r>
      <w:r w:rsidRPr="00306CEF">
        <w:rPr>
          <w:rFonts w:ascii="Arial" w:hAnsi="Arial" w:cs="Arial"/>
          <w:sz w:val="22"/>
          <w:szCs w:val="22"/>
          <w:lang w:eastAsia="hr-HR" w:bidi="hr-HR"/>
        </w:rPr>
        <w:t xml:space="preserve">NABAVU </w:t>
      </w:r>
      <w:r w:rsidR="0061754C">
        <w:rPr>
          <w:rFonts w:ascii="Arial" w:hAnsi="Arial" w:cs="Arial"/>
          <w:sz w:val="22"/>
          <w:szCs w:val="22"/>
          <w:lang w:eastAsia="hr-HR" w:bidi="hr-HR"/>
        </w:rPr>
        <w:t>POŠTANSKIH USLUGA</w:t>
      </w:r>
    </w:p>
    <w:p w14:paraId="3D417646" w14:textId="095040A9" w:rsidR="006016CA" w:rsidRPr="00306CEF" w:rsidRDefault="0061754C" w:rsidP="005D207D">
      <w:pPr>
        <w:pStyle w:val="Heading1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2"/>
          <w:szCs w:val="22"/>
          <w:lang w:eastAsia="hr-HR" w:bidi="hr-HR"/>
        </w:rPr>
      </w:pPr>
      <w:r>
        <w:rPr>
          <w:rFonts w:ascii="Arial" w:hAnsi="Arial" w:cs="Arial"/>
          <w:sz w:val="22"/>
          <w:szCs w:val="22"/>
          <w:lang w:eastAsia="hr-HR" w:bidi="hr-HR"/>
        </w:rPr>
        <w:t>U</w:t>
      </w:r>
      <w:r w:rsidR="003E1F5F">
        <w:rPr>
          <w:rFonts w:ascii="Arial" w:hAnsi="Arial" w:cs="Arial"/>
          <w:sz w:val="22"/>
          <w:szCs w:val="22"/>
          <w:lang w:eastAsia="hr-HR" w:bidi="hr-HR"/>
        </w:rPr>
        <w:t xml:space="preserve"> UNUTARNJEM I MEĐUNARODNOM POŠTANSKOM PROMETU</w:t>
      </w:r>
      <w:r w:rsidR="006016CA">
        <w:rPr>
          <w:rFonts w:ascii="Arial" w:hAnsi="Arial" w:cs="Arial"/>
          <w:sz w:val="22"/>
          <w:szCs w:val="22"/>
          <w:lang w:eastAsia="hr-HR" w:bidi="hr-HR"/>
        </w:rPr>
        <w:t xml:space="preserve"> </w:t>
      </w:r>
      <w:bookmarkEnd w:id="0"/>
      <w:bookmarkEnd w:id="1"/>
    </w:p>
    <w:p w14:paraId="0A536D53" w14:textId="52ED8F35" w:rsidR="00282F78" w:rsidRDefault="00282F78" w:rsidP="005D207D">
      <w:pPr>
        <w:pStyle w:val="Heading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7E9BBCE4" w14:textId="77777777" w:rsidR="00510347" w:rsidRPr="00306CEF" w:rsidRDefault="00510347" w:rsidP="005D207D">
      <w:pPr>
        <w:pStyle w:val="Heading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3D95BC7B" w14:textId="14DA9F78" w:rsidR="00282F78" w:rsidRDefault="00282F7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306CEF">
        <w:rPr>
          <w:rFonts w:ascii="Arial" w:hAnsi="Arial" w:cs="Arial"/>
          <w:sz w:val="22"/>
          <w:szCs w:val="22"/>
          <w:lang w:bidi="hr-HR"/>
        </w:rPr>
        <w:t xml:space="preserve">Ovim pozivom se pozivate da dostavite ponudu </w:t>
      </w:r>
      <w:r w:rsidR="00306CEF">
        <w:rPr>
          <w:rFonts w:ascii="Arial" w:hAnsi="Arial" w:cs="Arial"/>
          <w:sz w:val="22"/>
          <w:szCs w:val="22"/>
          <w:lang w:bidi="hr-HR"/>
        </w:rPr>
        <w:t>-</w:t>
      </w:r>
      <w:r w:rsidRPr="00306CEF">
        <w:rPr>
          <w:rFonts w:ascii="Arial" w:hAnsi="Arial" w:cs="Arial"/>
          <w:color w:val="858585"/>
          <w:sz w:val="22"/>
          <w:szCs w:val="22"/>
          <w:lang w:bidi="hr-HR"/>
        </w:rPr>
        <w:t xml:space="preserve"> </w:t>
      </w:r>
      <w:r w:rsidRPr="00306CEF">
        <w:rPr>
          <w:rFonts w:ascii="Arial" w:hAnsi="Arial" w:cs="Arial"/>
          <w:sz w:val="22"/>
          <w:szCs w:val="22"/>
          <w:lang w:bidi="hr-HR"/>
        </w:rPr>
        <w:t>cjen</w:t>
      </w:r>
      <w:r w:rsidR="008B7E8B">
        <w:rPr>
          <w:rFonts w:ascii="Arial" w:hAnsi="Arial" w:cs="Arial"/>
          <w:sz w:val="22"/>
          <w:szCs w:val="22"/>
          <w:lang w:bidi="hr-HR"/>
        </w:rPr>
        <w:t>ovnik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za </w:t>
      </w:r>
      <w:r w:rsidR="0061754C">
        <w:rPr>
          <w:rFonts w:ascii="Arial" w:hAnsi="Arial" w:cs="Arial"/>
          <w:sz w:val="22"/>
          <w:szCs w:val="22"/>
          <w:lang w:bidi="hr-HR"/>
        </w:rPr>
        <w:t>poštanske usluge za</w:t>
      </w:r>
      <w:r w:rsidR="00306CEF">
        <w:rPr>
          <w:rFonts w:ascii="Arial" w:hAnsi="Arial" w:cs="Arial"/>
          <w:sz w:val="22"/>
          <w:szCs w:val="22"/>
          <w:lang w:bidi="hr-HR"/>
        </w:rPr>
        <w:t xml:space="preserve"> 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period </w:t>
      </w:r>
      <w:r w:rsidR="00306CEF">
        <w:rPr>
          <w:rFonts w:ascii="Arial" w:hAnsi="Arial" w:cs="Arial"/>
          <w:sz w:val="22"/>
          <w:szCs w:val="22"/>
          <w:lang w:bidi="hr-HR"/>
        </w:rPr>
        <w:t>siječanj/</w:t>
      </w:r>
      <w:r w:rsidRPr="00306CEF">
        <w:rPr>
          <w:rFonts w:ascii="Arial" w:hAnsi="Arial" w:cs="Arial"/>
          <w:sz w:val="22"/>
          <w:szCs w:val="22"/>
          <w:lang w:bidi="hr-HR"/>
        </w:rPr>
        <w:t>januar</w:t>
      </w:r>
      <w:r w:rsidR="00306CEF">
        <w:rPr>
          <w:rFonts w:ascii="Arial" w:hAnsi="Arial" w:cs="Arial"/>
          <w:sz w:val="22"/>
          <w:szCs w:val="22"/>
          <w:lang w:bidi="hr-HR"/>
        </w:rPr>
        <w:t xml:space="preserve"> – prosinac/</w:t>
      </w:r>
      <w:r w:rsidRPr="00306CEF">
        <w:rPr>
          <w:rFonts w:ascii="Arial" w:hAnsi="Arial" w:cs="Arial"/>
          <w:sz w:val="22"/>
          <w:szCs w:val="22"/>
        </w:rPr>
        <w:t>decembar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202</w:t>
      </w:r>
      <w:r w:rsidR="0061754C">
        <w:rPr>
          <w:rFonts w:ascii="Arial" w:hAnsi="Arial" w:cs="Arial"/>
          <w:sz w:val="22"/>
          <w:szCs w:val="22"/>
          <w:lang w:bidi="hr-HR"/>
        </w:rPr>
        <w:t>5</w:t>
      </w:r>
      <w:r w:rsidRPr="00306CEF">
        <w:rPr>
          <w:rFonts w:ascii="Arial" w:hAnsi="Arial" w:cs="Arial"/>
          <w:sz w:val="22"/>
          <w:szCs w:val="22"/>
          <w:lang w:bidi="hr-HR"/>
        </w:rPr>
        <w:t>.godin</w:t>
      </w:r>
      <w:r w:rsidR="00306CEF">
        <w:rPr>
          <w:rFonts w:ascii="Arial" w:hAnsi="Arial" w:cs="Arial"/>
          <w:sz w:val="22"/>
          <w:szCs w:val="22"/>
          <w:lang w:bidi="hr-HR"/>
        </w:rPr>
        <w:t>e</w:t>
      </w:r>
      <w:r w:rsidRPr="00306CEF">
        <w:rPr>
          <w:rFonts w:ascii="Arial" w:hAnsi="Arial" w:cs="Arial"/>
          <w:sz w:val="22"/>
          <w:szCs w:val="22"/>
          <w:lang w:bidi="hr-HR"/>
        </w:rPr>
        <w:t>, kako slijedi:</w:t>
      </w:r>
    </w:p>
    <w:p w14:paraId="6514B50F" w14:textId="77777777" w:rsidR="00510347" w:rsidRPr="00306CEF" w:rsidRDefault="00510347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346C7E6B" w14:textId="14640280" w:rsidR="00282F78" w:rsidRPr="00510347" w:rsidRDefault="00282F78" w:rsidP="005D207D">
      <w:pPr>
        <w:pStyle w:val="BodyText"/>
        <w:tabs>
          <w:tab w:val="left" w:pos="713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>Ugovorn</w:t>
      </w:r>
      <w:r w:rsidR="00306CEF" w:rsidRPr="0019374F">
        <w:rPr>
          <w:rFonts w:ascii="Arial" w:hAnsi="Arial" w:cs="Arial"/>
          <w:b/>
          <w:bCs/>
          <w:sz w:val="22"/>
          <w:szCs w:val="22"/>
          <w:lang w:bidi="hr-HR"/>
        </w:rPr>
        <w:t>o tijelo</w:t>
      </w:r>
      <w:r w:rsidRPr="0019374F">
        <w:rPr>
          <w:rFonts w:ascii="Arial" w:hAnsi="Arial" w:cs="Arial"/>
          <w:b/>
          <w:bCs/>
          <w:sz w:val="22"/>
          <w:szCs w:val="22"/>
          <w:lang w:bidi="hr-HR"/>
        </w:rPr>
        <w:t xml:space="preserve">: </w:t>
      </w:r>
      <w:r w:rsidR="0061754C">
        <w:rPr>
          <w:rFonts w:ascii="Arial" w:hAnsi="Arial" w:cs="Arial"/>
          <w:sz w:val="22"/>
          <w:szCs w:val="22"/>
          <w:lang w:val="en-US" w:bidi="en-US"/>
        </w:rPr>
        <w:t>Srednja škola “Travnik” Nova Bila</w:t>
      </w:r>
    </w:p>
    <w:p w14:paraId="413AB081" w14:textId="7BEF4B7C" w:rsidR="00282F78" w:rsidRPr="00306CEF" w:rsidRDefault="00282F7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Adresa:</w:t>
      </w:r>
      <w:r w:rsidR="00A05720">
        <w:rPr>
          <w:rFonts w:ascii="Arial" w:hAnsi="Arial" w:cs="Arial"/>
          <w:sz w:val="22"/>
          <w:szCs w:val="22"/>
        </w:rPr>
        <w:t xml:space="preserve"> </w:t>
      </w:r>
      <w:r w:rsidR="0061754C">
        <w:rPr>
          <w:rFonts w:ascii="Arial" w:hAnsi="Arial" w:cs="Arial"/>
          <w:sz w:val="22"/>
          <w:szCs w:val="22"/>
        </w:rPr>
        <w:t>Nova Bila bb</w:t>
      </w:r>
    </w:p>
    <w:p w14:paraId="03921258" w14:textId="645EB397" w:rsidR="00282F78" w:rsidRPr="00306CEF" w:rsidRDefault="00282F7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IDB/JIB:</w:t>
      </w:r>
      <w:r w:rsidR="00A05720">
        <w:rPr>
          <w:rFonts w:ascii="Arial" w:hAnsi="Arial" w:cs="Arial"/>
          <w:sz w:val="22"/>
          <w:szCs w:val="22"/>
          <w:lang w:bidi="hr-HR"/>
        </w:rPr>
        <w:t xml:space="preserve"> </w:t>
      </w:r>
      <w:r w:rsidR="0061754C">
        <w:rPr>
          <w:rFonts w:ascii="Arial" w:hAnsi="Arial" w:cs="Arial"/>
          <w:sz w:val="22"/>
          <w:szCs w:val="22"/>
        </w:rPr>
        <w:t>4236164320004</w:t>
      </w:r>
    </w:p>
    <w:p w14:paraId="15D66667" w14:textId="0F7DA283" w:rsidR="00282F78" w:rsidRPr="00306CEF" w:rsidRDefault="00282F7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Telefon:</w:t>
      </w:r>
      <w:r w:rsidR="00A05720">
        <w:rPr>
          <w:rFonts w:ascii="Arial" w:hAnsi="Arial" w:cs="Arial"/>
          <w:sz w:val="22"/>
          <w:szCs w:val="22"/>
          <w:lang w:bidi="hr-HR"/>
        </w:rPr>
        <w:t xml:space="preserve"> </w:t>
      </w:r>
      <w:r w:rsidR="0061754C">
        <w:rPr>
          <w:rFonts w:ascii="Arial" w:hAnsi="Arial" w:cs="Arial"/>
          <w:sz w:val="22"/>
          <w:szCs w:val="22"/>
          <w:lang w:bidi="hr-HR"/>
        </w:rPr>
        <w:t>030/ 707-486</w:t>
      </w:r>
    </w:p>
    <w:p w14:paraId="5D234C3E" w14:textId="165176E6" w:rsidR="00282F78" w:rsidRPr="00306CEF" w:rsidRDefault="00282F7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Faks:</w:t>
      </w:r>
      <w:r w:rsidR="00A05720">
        <w:rPr>
          <w:rFonts w:ascii="Arial" w:hAnsi="Arial" w:cs="Arial"/>
          <w:sz w:val="22"/>
          <w:szCs w:val="22"/>
          <w:lang w:bidi="hr-HR"/>
        </w:rPr>
        <w:t xml:space="preserve"> </w:t>
      </w:r>
      <w:r w:rsidR="0061754C">
        <w:rPr>
          <w:rFonts w:ascii="Arial" w:hAnsi="Arial" w:cs="Arial"/>
          <w:sz w:val="22"/>
          <w:szCs w:val="22"/>
          <w:lang w:bidi="hr-HR"/>
        </w:rPr>
        <w:t>-</w:t>
      </w:r>
    </w:p>
    <w:p w14:paraId="2E30C3A9" w14:textId="7900C2A5" w:rsidR="00282F78" w:rsidRDefault="00282F78" w:rsidP="005D207D">
      <w:pPr>
        <w:pStyle w:val="BodyText"/>
        <w:spacing w:after="0"/>
        <w:rPr>
          <w:rStyle w:val="Hyperlink"/>
          <w:rFonts w:ascii="Arial" w:hAnsi="Arial" w:cs="Arial"/>
          <w:sz w:val="22"/>
          <w:szCs w:val="22"/>
          <w:lang w:val="en-US" w:bidi="en-US"/>
        </w:rPr>
      </w:pPr>
      <w:r w:rsidRPr="00306CEF">
        <w:rPr>
          <w:rFonts w:ascii="Arial" w:hAnsi="Arial" w:cs="Arial"/>
          <w:sz w:val="22"/>
          <w:szCs w:val="22"/>
          <w:lang w:val="en-US" w:bidi="en-US"/>
        </w:rPr>
        <w:t xml:space="preserve">Web 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adresa: </w:t>
      </w:r>
      <w:r w:rsidR="009541FA">
        <w:rPr>
          <w:rFonts w:ascii="Arial" w:hAnsi="Arial" w:cs="Arial"/>
          <w:sz w:val="22"/>
          <w:szCs w:val="22"/>
          <w:lang w:bidi="hr-HR"/>
        </w:rPr>
        <w:t>https://sstravniknovabila.ba</w:t>
      </w:r>
    </w:p>
    <w:p w14:paraId="75672BA5" w14:textId="77777777" w:rsidR="00306CEF" w:rsidRPr="00306CEF" w:rsidRDefault="00306CEF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FCEFBC5" w14:textId="229BD73A" w:rsidR="00282F78" w:rsidRPr="0019374F" w:rsidRDefault="00282F78" w:rsidP="005D207D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>Opis predmeta nabave:</w:t>
      </w:r>
    </w:p>
    <w:p w14:paraId="629D7215" w14:textId="190F9750" w:rsidR="00282F78" w:rsidRPr="00306CEF" w:rsidRDefault="008B7E8B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hr-HR"/>
        </w:rPr>
        <w:t>Poštanske usluge</w:t>
      </w:r>
      <w:r w:rsidR="00306CEF" w:rsidRPr="00306CEF">
        <w:rPr>
          <w:rFonts w:ascii="Arial" w:hAnsi="Arial" w:cs="Arial"/>
          <w:sz w:val="22"/>
          <w:szCs w:val="22"/>
          <w:lang w:bidi="hr-HR"/>
        </w:rPr>
        <w:t xml:space="preserve"> u periodu </w:t>
      </w:r>
      <w:r w:rsidR="00306CEF">
        <w:rPr>
          <w:rFonts w:ascii="Arial" w:hAnsi="Arial" w:cs="Arial"/>
          <w:sz w:val="22"/>
          <w:szCs w:val="22"/>
          <w:lang w:bidi="hr-HR"/>
        </w:rPr>
        <w:t>siječanj – prosinac</w:t>
      </w:r>
      <w:r w:rsidR="00306CEF" w:rsidRPr="00306CEF">
        <w:rPr>
          <w:rFonts w:ascii="Arial" w:hAnsi="Arial" w:cs="Arial"/>
          <w:sz w:val="22"/>
          <w:szCs w:val="22"/>
          <w:lang w:bidi="hr-HR"/>
        </w:rPr>
        <w:t xml:space="preserve"> 202</w:t>
      </w:r>
      <w:r w:rsidR="0061754C">
        <w:rPr>
          <w:rFonts w:ascii="Arial" w:hAnsi="Arial" w:cs="Arial"/>
          <w:sz w:val="22"/>
          <w:szCs w:val="22"/>
          <w:lang w:bidi="hr-HR"/>
        </w:rPr>
        <w:t>5</w:t>
      </w:r>
      <w:r w:rsidR="00306CEF" w:rsidRPr="00306CEF">
        <w:rPr>
          <w:rFonts w:ascii="Arial" w:hAnsi="Arial" w:cs="Arial"/>
          <w:sz w:val="22"/>
          <w:szCs w:val="22"/>
          <w:lang w:bidi="hr-HR"/>
        </w:rPr>
        <w:t>.godin</w:t>
      </w:r>
      <w:r w:rsidR="00306CEF">
        <w:rPr>
          <w:rFonts w:ascii="Arial" w:hAnsi="Arial" w:cs="Arial"/>
          <w:sz w:val="22"/>
          <w:szCs w:val="22"/>
          <w:lang w:bidi="hr-HR"/>
        </w:rPr>
        <w:t>e</w:t>
      </w:r>
    </w:p>
    <w:p w14:paraId="4D2E6E56" w14:textId="0C0BBE1C" w:rsidR="00282F78" w:rsidRPr="00306CEF" w:rsidRDefault="00282F7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 xml:space="preserve">JRJN: </w:t>
      </w:r>
      <w:r w:rsidR="0061754C">
        <w:rPr>
          <w:rFonts w:ascii="Arial" w:hAnsi="Arial" w:cs="Arial"/>
          <w:sz w:val="22"/>
          <w:szCs w:val="22"/>
          <w:lang w:bidi="hr-HR"/>
        </w:rPr>
        <w:t>64110000-0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</w:t>
      </w:r>
      <w:r w:rsidR="0061754C">
        <w:rPr>
          <w:rFonts w:ascii="Arial" w:hAnsi="Arial" w:cs="Arial"/>
          <w:sz w:val="22"/>
          <w:szCs w:val="22"/>
          <w:lang w:bidi="hr-HR"/>
        </w:rPr>
        <w:t>Poštanske usluge</w:t>
      </w:r>
      <w:r w:rsidR="00510347">
        <w:rPr>
          <w:rFonts w:ascii="Arial" w:hAnsi="Arial" w:cs="Arial"/>
          <w:sz w:val="22"/>
          <w:szCs w:val="22"/>
          <w:lang w:bidi="hr-HR"/>
        </w:rPr>
        <w:t>.</w:t>
      </w:r>
    </w:p>
    <w:p w14:paraId="77097CFA" w14:textId="77777777" w:rsidR="00510347" w:rsidRDefault="00510347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7B10DDF2" w14:textId="77777777" w:rsidR="0061754C" w:rsidRDefault="00282F78" w:rsidP="005D207D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>Tehnička specifikacija:</w:t>
      </w:r>
    </w:p>
    <w:p w14:paraId="76336971" w14:textId="2D6109B1" w:rsidR="003E1F5F" w:rsidRPr="003E1F5F" w:rsidRDefault="0061754C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Usluge prijenosa poštanskih pošiljki u unutarnjem </w:t>
      </w:r>
      <w:r w:rsidR="003E1F5F">
        <w:rPr>
          <w:rFonts w:ascii="Arial" w:hAnsi="Arial" w:cs="Arial"/>
          <w:sz w:val="22"/>
          <w:szCs w:val="22"/>
          <w:lang w:bidi="hr-HR"/>
        </w:rPr>
        <w:t>i međunarodnom poštanskom prometu sukladno propisima o poštanskom poslovanju i općim uvjetima za pružanje poštanskih usluga.</w:t>
      </w:r>
    </w:p>
    <w:p w14:paraId="4E2D62C3" w14:textId="77777777" w:rsidR="005D207D" w:rsidRDefault="005D207D" w:rsidP="005D207D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</w:p>
    <w:p w14:paraId="011350CF" w14:textId="5D0FD171" w:rsidR="005D207D" w:rsidRDefault="0038493D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38493D">
        <w:rPr>
          <w:rFonts w:ascii="Arial" w:hAnsi="Arial" w:cs="Arial"/>
          <w:b/>
          <w:bCs/>
          <w:sz w:val="22"/>
          <w:szCs w:val="22"/>
          <w:lang w:bidi="hr-HR"/>
        </w:rPr>
        <w:t>Kriterij za dodjelu ugovora</w:t>
      </w:r>
      <w:r w:rsidR="005D207D">
        <w:rPr>
          <w:rFonts w:ascii="Arial" w:hAnsi="Arial" w:cs="Arial"/>
          <w:b/>
          <w:bCs/>
          <w:sz w:val="22"/>
          <w:szCs w:val="22"/>
          <w:lang w:bidi="hr-HR"/>
        </w:rPr>
        <w:t>:</w:t>
      </w:r>
    </w:p>
    <w:p w14:paraId="4627A592" w14:textId="6800C85C" w:rsidR="002B027A" w:rsidRDefault="0038493D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38493D">
        <w:rPr>
          <w:rFonts w:ascii="Arial" w:hAnsi="Arial" w:cs="Arial"/>
          <w:sz w:val="22"/>
          <w:szCs w:val="22"/>
          <w:lang w:bidi="hr-HR"/>
        </w:rPr>
        <w:t>Određuje se prema individualnim potrebama naručitelja</w:t>
      </w:r>
    </w:p>
    <w:p w14:paraId="5B75DBFF" w14:textId="77777777" w:rsidR="00274869" w:rsidRDefault="00274869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4938706F" w14:textId="6818C875" w:rsidR="0038493D" w:rsidRPr="0038493D" w:rsidRDefault="0038493D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38493D">
        <w:rPr>
          <w:rFonts w:ascii="Arial" w:hAnsi="Arial" w:cs="Arial"/>
          <w:b/>
          <w:bCs/>
          <w:sz w:val="22"/>
          <w:szCs w:val="22"/>
          <w:lang w:bidi="hr-HR"/>
        </w:rPr>
        <w:t>Procijenjena vrijednost nabave za razdoblje u kojem će se predmetna usluga nabavljati:</w:t>
      </w:r>
    </w:p>
    <w:p w14:paraId="190DA908" w14:textId="465DCDBE" w:rsidR="0038493D" w:rsidRPr="0038493D" w:rsidRDefault="0061754C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500,00</w:t>
      </w:r>
      <w:r w:rsidR="0038493D" w:rsidRPr="005D207D">
        <w:rPr>
          <w:rFonts w:ascii="Arial" w:hAnsi="Arial" w:cs="Arial"/>
          <w:sz w:val="22"/>
          <w:szCs w:val="22"/>
          <w:lang w:bidi="hr-HR"/>
        </w:rPr>
        <w:t xml:space="preserve"> KM bez PDV-a</w:t>
      </w:r>
      <w:r>
        <w:rPr>
          <w:rFonts w:ascii="Arial" w:hAnsi="Arial" w:cs="Arial"/>
          <w:sz w:val="22"/>
          <w:szCs w:val="22"/>
          <w:lang w:bidi="hr-HR"/>
        </w:rPr>
        <w:t>.</w:t>
      </w:r>
    </w:p>
    <w:p w14:paraId="1576FDD8" w14:textId="77777777" w:rsidR="005D207D" w:rsidRDefault="005D207D" w:rsidP="005D207D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</w:p>
    <w:p w14:paraId="50F4D693" w14:textId="7A652630" w:rsidR="00510347" w:rsidRPr="0019374F" w:rsidRDefault="00282F78" w:rsidP="005D207D">
      <w:pPr>
        <w:pStyle w:val="BodyText"/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 xml:space="preserve">Mjesto pružanja usluga: </w:t>
      </w:r>
    </w:p>
    <w:p w14:paraId="3B8BD6FC" w14:textId="200561DB" w:rsidR="00282F78" w:rsidRDefault="00510347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 xml:space="preserve">U </w:t>
      </w:r>
      <w:r w:rsidR="00282F78" w:rsidRPr="00306CEF">
        <w:rPr>
          <w:rFonts w:ascii="Arial" w:hAnsi="Arial" w:cs="Arial"/>
          <w:sz w:val="22"/>
          <w:szCs w:val="22"/>
          <w:lang w:bidi="hr-HR"/>
        </w:rPr>
        <w:t xml:space="preserve">Bosni </w:t>
      </w:r>
      <w:r w:rsidR="00282F78" w:rsidRPr="00306CEF">
        <w:rPr>
          <w:rFonts w:ascii="Arial" w:hAnsi="Arial" w:cs="Arial"/>
          <w:color w:val="2D2D2D"/>
          <w:sz w:val="22"/>
          <w:szCs w:val="22"/>
          <w:lang w:bidi="hr-HR"/>
        </w:rPr>
        <w:t xml:space="preserve">i </w:t>
      </w:r>
      <w:r w:rsidR="00282F78" w:rsidRPr="00306CEF">
        <w:rPr>
          <w:rFonts w:ascii="Arial" w:hAnsi="Arial" w:cs="Arial"/>
          <w:sz w:val="22"/>
          <w:szCs w:val="22"/>
          <w:lang w:bidi="hr-HR"/>
        </w:rPr>
        <w:t>Hercegovini</w:t>
      </w:r>
      <w:r w:rsidR="008B7E8B">
        <w:rPr>
          <w:rFonts w:ascii="Arial" w:hAnsi="Arial" w:cs="Arial"/>
          <w:sz w:val="22"/>
          <w:szCs w:val="22"/>
          <w:lang w:bidi="hr-HR"/>
        </w:rPr>
        <w:t xml:space="preserve"> i inozemstvu.</w:t>
      </w:r>
    </w:p>
    <w:p w14:paraId="3A81CCD1" w14:textId="77777777" w:rsidR="00274869" w:rsidRPr="00306CEF" w:rsidRDefault="00274869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</w:p>
    <w:p w14:paraId="0A96423F" w14:textId="7F4E052F" w:rsidR="00274869" w:rsidRPr="0019374F" w:rsidRDefault="00274869" w:rsidP="005D207D">
      <w:pPr>
        <w:pStyle w:val="BodyText"/>
        <w:tabs>
          <w:tab w:val="left" w:pos="718"/>
        </w:tabs>
        <w:spacing w:after="0"/>
        <w:rPr>
          <w:rFonts w:ascii="Arial" w:hAnsi="Arial" w:cs="Arial"/>
          <w:b/>
          <w:bCs/>
          <w:sz w:val="22"/>
          <w:szCs w:val="22"/>
          <w:lang w:bidi="hr-HR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 xml:space="preserve">Izvor financiranja: </w:t>
      </w:r>
    </w:p>
    <w:p w14:paraId="53859F06" w14:textId="77607AB2" w:rsidR="00274869" w:rsidRPr="00274869" w:rsidRDefault="00274869" w:rsidP="005D207D">
      <w:pPr>
        <w:pStyle w:val="BodyText"/>
        <w:tabs>
          <w:tab w:val="left" w:pos="718"/>
        </w:tabs>
        <w:spacing w:after="0"/>
        <w:rPr>
          <w:rFonts w:ascii="Arial" w:hAnsi="Arial" w:cs="Arial"/>
          <w:sz w:val="22"/>
          <w:szCs w:val="22"/>
          <w:lang w:bidi="hr-HR"/>
        </w:rPr>
      </w:pPr>
      <w:r w:rsidRPr="00274869">
        <w:rPr>
          <w:rFonts w:ascii="Arial" w:hAnsi="Arial" w:cs="Arial"/>
          <w:sz w:val="22"/>
          <w:szCs w:val="22"/>
          <w:lang w:bidi="hr-HR"/>
        </w:rPr>
        <w:t>Proračun SBK/KSB</w:t>
      </w:r>
    </w:p>
    <w:p w14:paraId="762DA1C9" w14:textId="77777777" w:rsidR="00510347" w:rsidRDefault="00510347" w:rsidP="005D207D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704EB604" w14:textId="6ADBA7F8" w:rsidR="00282F78" w:rsidRPr="0019374F" w:rsidRDefault="00282F78" w:rsidP="005D207D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>Način dostavljanja ponude:</w:t>
      </w:r>
    </w:p>
    <w:p w14:paraId="16A99F02" w14:textId="5C956099" w:rsidR="00282F78" w:rsidRPr="00306CEF" w:rsidRDefault="00306CEF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hr-HR"/>
        </w:rPr>
        <w:t>P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utem pošte, </w:t>
      </w:r>
      <w:r>
        <w:rPr>
          <w:rFonts w:ascii="Arial" w:hAnsi="Arial" w:cs="Arial"/>
          <w:sz w:val="22"/>
          <w:szCs w:val="22"/>
          <w:lang w:bidi="hr-HR"/>
        </w:rPr>
        <w:t>osobno ili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elektronski </w:t>
      </w:r>
      <w:r w:rsidR="00282F78" w:rsidRPr="00306CEF">
        <w:rPr>
          <w:rFonts w:ascii="Arial" w:hAnsi="Arial" w:cs="Arial"/>
          <w:sz w:val="22"/>
          <w:szCs w:val="22"/>
          <w:lang w:bidi="hr-HR"/>
        </w:rPr>
        <w:t>(e-mail)</w:t>
      </w:r>
      <w:r w:rsidR="00510347">
        <w:rPr>
          <w:rFonts w:ascii="Arial" w:hAnsi="Arial" w:cs="Arial"/>
          <w:sz w:val="22"/>
          <w:szCs w:val="22"/>
          <w:lang w:bidi="hr-HR"/>
        </w:rPr>
        <w:t>.</w:t>
      </w:r>
    </w:p>
    <w:p w14:paraId="036B6A93" w14:textId="77777777" w:rsidR="00510347" w:rsidRDefault="00510347" w:rsidP="005D207D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0445C468" w14:textId="3188DEE4" w:rsidR="00282F78" w:rsidRPr="00306CEF" w:rsidRDefault="00282F78" w:rsidP="005D207D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Adresa na koju se ponuda dostavlja:</w:t>
      </w:r>
    </w:p>
    <w:p w14:paraId="038C717F" w14:textId="49EC0F0A" w:rsidR="00282F78" w:rsidRPr="00306CEF" w:rsidRDefault="00282F7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>Adresa:</w:t>
      </w:r>
      <w:r w:rsidR="003E1F5F">
        <w:rPr>
          <w:rFonts w:ascii="Arial" w:hAnsi="Arial" w:cs="Arial"/>
          <w:sz w:val="22"/>
          <w:szCs w:val="22"/>
          <w:lang w:bidi="hr-HR"/>
        </w:rPr>
        <w:t xml:space="preserve"> Nova Bila bb.</w:t>
      </w:r>
    </w:p>
    <w:p w14:paraId="3DEAD2F4" w14:textId="7F3C7EB8" w:rsidR="00282F78" w:rsidRPr="00306CEF" w:rsidRDefault="00282F7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 xml:space="preserve">Faks: </w:t>
      </w:r>
      <w:r w:rsidR="003E1F5F">
        <w:rPr>
          <w:rFonts w:ascii="Arial" w:hAnsi="Arial" w:cs="Arial"/>
          <w:sz w:val="22"/>
          <w:szCs w:val="22"/>
          <w:lang w:bidi="hr-HR"/>
        </w:rPr>
        <w:t>-</w:t>
      </w:r>
    </w:p>
    <w:p w14:paraId="31E64B11" w14:textId="29DAF473" w:rsidR="00510347" w:rsidRDefault="00282F78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</w:rPr>
      </w:pPr>
      <w:r w:rsidRPr="00306CEF">
        <w:rPr>
          <w:rFonts w:ascii="Arial" w:hAnsi="Arial" w:cs="Arial"/>
          <w:sz w:val="22"/>
          <w:szCs w:val="22"/>
          <w:lang w:bidi="hr-HR"/>
        </w:rPr>
        <w:t xml:space="preserve">e-mail: </w:t>
      </w:r>
      <w:r w:rsidR="003E1F5F">
        <w:rPr>
          <w:rFonts w:ascii="Arial" w:hAnsi="Arial" w:cs="Arial"/>
          <w:sz w:val="22"/>
          <w:szCs w:val="22"/>
          <w:lang w:val="en-US" w:bidi="en-US"/>
        </w:rPr>
        <w:t>ss.travnik.novabila@gmail.com</w:t>
      </w:r>
    </w:p>
    <w:p w14:paraId="63D4D90B" w14:textId="77777777" w:rsidR="005D207D" w:rsidRDefault="005D207D" w:rsidP="005D207D">
      <w:pPr>
        <w:pStyle w:val="BodyText"/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79600E0D" w14:textId="4AE442DF" w:rsidR="00282F78" w:rsidRPr="0019374F" w:rsidRDefault="00282F78" w:rsidP="005D207D">
      <w:pPr>
        <w:pStyle w:val="BodyText"/>
        <w:tabs>
          <w:tab w:val="left" w:pos="718"/>
        </w:tabs>
        <w:spacing w:after="0"/>
        <w:jc w:val="both"/>
        <w:rPr>
          <w:rFonts w:ascii="Arial" w:hAnsi="Arial" w:cs="Arial"/>
          <w:b/>
          <w:bCs/>
          <w:color w:val="2D2D2D"/>
          <w:sz w:val="22"/>
          <w:szCs w:val="22"/>
          <w:lang w:bidi="hr-HR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 xml:space="preserve">Da li se ugovor za usluge zaključuje za jednokratno izvršenje određene usluge ili na period koji ne može biti duži od </w:t>
      </w:r>
      <w:r w:rsidRPr="0019374F">
        <w:rPr>
          <w:rFonts w:ascii="Arial" w:hAnsi="Arial" w:cs="Arial"/>
          <w:b/>
          <w:bCs/>
          <w:sz w:val="22"/>
          <w:szCs w:val="22"/>
        </w:rPr>
        <w:t>jedne</w:t>
      </w:r>
      <w:r w:rsidRPr="0019374F">
        <w:rPr>
          <w:rFonts w:ascii="Arial" w:hAnsi="Arial" w:cs="Arial"/>
          <w:b/>
          <w:bCs/>
          <w:sz w:val="22"/>
          <w:szCs w:val="22"/>
          <w:lang w:bidi="hr-HR"/>
        </w:rPr>
        <w:t xml:space="preserve"> </w:t>
      </w:r>
      <w:r w:rsidRPr="0019374F">
        <w:rPr>
          <w:rFonts w:ascii="Arial" w:hAnsi="Arial" w:cs="Arial"/>
          <w:b/>
          <w:bCs/>
          <w:color w:val="2D2D2D"/>
          <w:sz w:val="22"/>
          <w:szCs w:val="22"/>
          <w:lang w:bidi="hr-HR"/>
        </w:rPr>
        <w:t>godine:</w:t>
      </w:r>
    </w:p>
    <w:p w14:paraId="3019D837" w14:textId="10C868B9" w:rsidR="00F45963" w:rsidRDefault="00306CEF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lang w:bidi="hr-HR"/>
        </w:rPr>
        <w:t>U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sluge će se pružati sukcesivno, prema potrebi </w:t>
      </w:r>
      <w:r w:rsidR="00F45963" w:rsidRPr="002B027A">
        <w:rPr>
          <w:rFonts w:ascii="Arial" w:hAnsi="Arial" w:cs="Arial"/>
          <w:color w:val="2D2D2D"/>
          <w:sz w:val="22"/>
          <w:szCs w:val="22"/>
          <w:lang w:bidi="hr-HR"/>
        </w:rPr>
        <w:t>tokom</w:t>
      </w:r>
      <w:r w:rsidRPr="002B027A">
        <w:rPr>
          <w:rFonts w:ascii="Arial" w:hAnsi="Arial" w:cs="Arial"/>
          <w:sz w:val="22"/>
          <w:szCs w:val="22"/>
          <w:lang w:bidi="hr-HR"/>
        </w:rPr>
        <w:t xml:space="preserve"> 202</w:t>
      </w:r>
      <w:r w:rsidR="003E1F5F">
        <w:rPr>
          <w:rFonts w:ascii="Arial" w:hAnsi="Arial" w:cs="Arial"/>
          <w:sz w:val="22"/>
          <w:szCs w:val="22"/>
          <w:lang w:bidi="hr-HR"/>
        </w:rPr>
        <w:t>5</w:t>
      </w:r>
      <w:r w:rsidRPr="002B027A">
        <w:rPr>
          <w:rFonts w:ascii="Arial" w:hAnsi="Arial" w:cs="Arial"/>
          <w:sz w:val="22"/>
          <w:szCs w:val="22"/>
          <w:lang w:bidi="hr-HR"/>
        </w:rPr>
        <w:t>.</w:t>
      </w:r>
      <w:r w:rsidR="00F45963" w:rsidRPr="002B027A">
        <w:rPr>
          <w:rFonts w:ascii="Arial" w:hAnsi="Arial" w:cs="Arial"/>
          <w:sz w:val="22"/>
          <w:szCs w:val="22"/>
          <w:lang w:bidi="hr-HR"/>
        </w:rPr>
        <w:t xml:space="preserve"> </w:t>
      </w:r>
      <w:r w:rsidRPr="002B027A">
        <w:rPr>
          <w:rFonts w:ascii="Arial" w:hAnsi="Arial" w:cs="Arial"/>
          <w:sz w:val="22"/>
          <w:szCs w:val="22"/>
          <w:lang w:bidi="hr-HR"/>
        </w:rPr>
        <w:t>godine.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 </w:t>
      </w:r>
      <w:r>
        <w:rPr>
          <w:rFonts w:ascii="Arial" w:hAnsi="Arial" w:cs="Arial"/>
          <w:sz w:val="22"/>
          <w:szCs w:val="22"/>
          <w:lang w:bidi="hr-HR"/>
        </w:rPr>
        <w:t>R</w:t>
      </w:r>
      <w:r w:rsidRPr="00306CEF">
        <w:rPr>
          <w:rFonts w:ascii="Arial" w:hAnsi="Arial" w:cs="Arial"/>
          <w:sz w:val="22"/>
          <w:szCs w:val="22"/>
          <w:lang w:bidi="hr-HR"/>
        </w:rPr>
        <w:t xml:space="preserve">ačun za izvršenu uslugu će se smatrati </w:t>
      </w:r>
      <w:r>
        <w:rPr>
          <w:rFonts w:ascii="Arial" w:hAnsi="Arial" w:cs="Arial"/>
          <w:sz w:val="22"/>
          <w:szCs w:val="22"/>
          <w:lang w:bidi="hr-HR"/>
        </w:rPr>
        <w:t xml:space="preserve">ujedno i ponudom i </w:t>
      </w:r>
      <w:r w:rsidRPr="00306CEF">
        <w:rPr>
          <w:rFonts w:ascii="Arial" w:hAnsi="Arial" w:cs="Arial"/>
          <w:sz w:val="22"/>
          <w:szCs w:val="22"/>
          <w:lang w:bidi="hr-HR"/>
        </w:rPr>
        <w:t>ugov</w:t>
      </w:r>
      <w:r w:rsidRPr="00306CEF">
        <w:rPr>
          <w:rFonts w:ascii="Arial" w:hAnsi="Arial" w:cs="Arial"/>
          <w:sz w:val="22"/>
          <w:szCs w:val="22"/>
        </w:rPr>
        <w:t>o</w:t>
      </w:r>
      <w:r w:rsidRPr="00306CEF">
        <w:rPr>
          <w:rFonts w:ascii="Arial" w:hAnsi="Arial" w:cs="Arial"/>
          <w:sz w:val="22"/>
          <w:szCs w:val="22"/>
          <w:lang w:bidi="hr-HR"/>
        </w:rPr>
        <w:t>r</w:t>
      </w:r>
      <w:r w:rsidRPr="00306CEF">
        <w:rPr>
          <w:rFonts w:ascii="Arial" w:hAnsi="Arial" w:cs="Arial"/>
          <w:sz w:val="22"/>
          <w:szCs w:val="22"/>
        </w:rPr>
        <w:t>o</w:t>
      </w:r>
      <w:r w:rsidRPr="00306CEF">
        <w:rPr>
          <w:rFonts w:ascii="Arial" w:hAnsi="Arial" w:cs="Arial"/>
          <w:sz w:val="22"/>
          <w:szCs w:val="22"/>
          <w:lang w:bidi="hr-HR"/>
        </w:rPr>
        <w:t>m</w:t>
      </w:r>
      <w:r w:rsidR="0087324E">
        <w:rPr>
          <w:rFonts w:ascii="Arial" w:hAnsi="Arial" w:cs="Arial"/>
          <w:sz w:val="22"/>
          <w:szCs w:val="22"/>
          <w:lang w:bidi="hr-HR"/>
        </w:rPr>
        <w:t>.</w:t>
      </w:r>
    </w:p>
    <w:p w14:paraId="5373BE91" w14:textId="77777777" w:rsidR="0087324E" w:rsidRDefault="0087324E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101CFA8D" w14:textId="77777777" w:rsidR="003E1F5F" w:rsidRDefault="003E1F5F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</w:p>
    <w:p w14:paraId="101BD198" w14:textId="77777777" w:rsidR="003E1F5F" w:rsidRDefault="003E1F5F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b/>
          <w:bCs/>
          <w:sz w:val="22"/>
          <w:szCs w:val="22"/>
          <w:lang w:bidi="hr-HR"/>
        </w:rPr>
      </w:pPr>
    </w:p>
    <w:p w14:paraId="0C4589F6" w14:textId="42C4B9E1" w:rsidR="0019374F" w:rsidRDefault="00282F78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lastRenderedPageBreak/>
        <w:t>Krajnji rok za dostavu ponuda</w:t>
      </w:r>
      <w:r w:rsidR="0019374F">
        <w:rPr>
          <w:rFonts w:ascii="Arial" w:hAnsi="Arial" w:cs="Arial"/>
          <w:b/>
          <w:bCs/>
          <w:sz w:val="22"/>
          <w:szCs w:val="22"/>
          <w:lang w:bidi="hr-HR"/>
        </w:rPr>
        <w:t>:</w:t>
      </w:r>
    </w:p>
    <w:p w14:paraId="50903ABD" w14:textId="0A371464" w:rsidR="00282F78" w:rsidRDefault="003E1F5F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  <w:r>
        <w:rPr>
          <w:rFonts w:ascii="Arial" w:hAnsi="Arial" w:cs="Arial"/>
          <w:sz w:val="22"/>
          <w:szCs w:val="22"/>
          <w:highlight w:val="yellow"/>
          <w:lang w:bidi="hr-HR"/>
        </w:rPr>
        <w:t>03</w:t>
      </w:r>
      <w:r w:rsidR="0038493D" w:rsidRPr="003A0952">
        <w:rPr>
          <w:rFonts w:ascii="Arial" w:hAnsi="Arial" w:cs="Arial"/>
          <w:sz w:val="22"/>
          <w:szCs w:val="22"/>
          <w:highlight w:val="yellow"/>
          <w:lang w:bidi="hr-HR"/>
        </w:rPr>
        <w:t>.</w:t>
      </w:r>
      <w:r>
        <w:rPr>
          <w:rFonts w:ascii="Arial" w:hAnsi="Arial" w:cs="Arial"/>
          <w:sz w:val="22"/>
          <w:szCs w:val="22"/>
          <w:highlight w:val="yellow"/>
          <w:lang w:bidi="hr-HR"/>
        </w:rPr>
        <w:t>0</w:t>
      </w:r>
      <w:r w:rsidR="0038493D" w:rsidRPr="003A0952">
        <w:rPr>
          <w:rFonts w:ascii="Arial" w:hAnsi="Arial" w:cs="Arial"/>
          <w:sz w:val="22"/>
          <w:szCs w:val="22"/>
          <w:highlight w:val="yellow"/>
          <w:lang w:bidi="hr-HR"/>
        </w:rPr>
        <w:t>2.202</w:t>
      </w:r>
      <w:r>
        <w:rPr>
          <w:rFonts w:ascii="Arial" w:hAnsi="Arial" w:cs="Arial"/>
          <w:sz w:val="22"/>
          <w:szCs w:val="22"/>
          <w:highlight w:val="yellow"/>
          <w:lang w:bidi="hr-HR"/>
        </w:rPr>
        <w:t>5</w:t>
      </w:r>
      <w:r w:rsidR="0038493D" w:rsidRPr="003A0952">
        <w:rPr>
          <w:rFonts w:ascii="Arial" w:hAnsi="Arial" w:cs="Arial"/>
          <w:sz w:val="22"/>
          <w:szCs w:val="22"/>
          <w:highlight w:val="yellow"/>
          <w:lang w:bidi="hr-HR"/>
        </w:rPr>
        <w:t>. godine do 1</w:t>
      </w:r>
      <w:r>
        <w:rPr>
          <w:rFonts w:ascii="Arial" w:hAnsi="Arial" w:cs="Arial"/>
          <w:sz w:val="22"/>
          <w:szCs w:val="22"/>
          <w:highlight w:val="yellow"/>
          <w:lang w:bidi="hr-HR"/>
        </w:rPr>
        <w:t>2</w:t>
      </w:r>
      <w:r w:rsidR="0038493D" w:rsidRPr="003A0952">
        <w:rPr>
          <w:rFonts w:ascii="Arial" w:hAnsi="Arial" w:cs="Arial"/>
          <w:sz w:val="22"/>
          <w:szCs w:val="22"/>
          <w:highlight w:val="yellow"/>
          <w:lang w:bidi="hr-HR"/>
        </w:rPr>
        <w:t xml:space="preserve"> h</w:t>
      </w:r>
    </w:p>
    <w:p w14:paraId="7DAF0DBD" w14:textId="3FAEF7EF" w:rsidR="0019374F" w:rsidRDefault="0019374F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6506BE30" w14:textId="77777777" w:rsidR="0019374F" w:rsidRDefault="0019374F" w:rsidP="005D207D">
      <w:pPr>
        <w:pStyle w:val="BodyText"/>
        <w:spacing w:after="0"/>
        <w:rPr>
          <w:rFonts w:ascii="Arial" w:hAnsi="Arial" w:cs="Arial"/>
          <w:b/>
          <w:bCs/>
          <w:sz w:val="22"/>
          <w:szCs w:val="22"/>
          <w:lang w:bidi="hr-HR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 xml:space="preserve">Period važenja ponude: </w:t>
      </w:r>
    </w:p>
    <w:p w14:paraId="366A516F" w14:textId="29B2E8F8" w:rsidR="0019374F" w:rsidRPr="0019374F" w:rsidRDefault="0019374F" w:rsidP="005D207D">
      <w:pPr>
        <w:pStyle w:val="BodyText"/>
        <w:spacing w:after="0"/>
        <w:rPr>
          <w:rFonts w:ascii="Arial" w:hAnsi="Arial" w:cs="Arial"/>
          <w:b/>
          <w:bCs/>
          <w:sz w:val="22"/>
          <w:szCs w:val="22"/>
          <w:lang w:bidi="hr-HR"/>
        </w:rPr>
      </w:pPr>
      <w:r w:rsidRPr="003A0952">
        <w:rPr>
          <w:rFonts w:ascii="Arial" w:hAnsi="Arial" w:cs="Arial"/>
          <w:sz w:val="22"/>
          <w:szCs w:val="22"/>
          <w:highlight w:val="yellow"/>
          <w:lang w:bidi="hr-HR"/>
        </w:rPr>
        <w:t>31.12.202</w:t>
      </w:r>
      <w:r w:rsidR="003E1F5F">
        <w:rPr>
          <w:rFonts w:ascii="Arial" w:hAnsi="Arial" w:cs="Arial"/>
          <w:sz w:val="22"/>
          <w:szCs w:val="22"/>
          <w:highlight w:val="yellow"/>
          <w:lang w:bidi="hr-HR"/>
        </w:rPr>
        <w:t>5</w:t>
      </w:r>
      <w:r w:rsidRPr="003A0952">
        <w:rPr>
          <w:rFonts w:ascii="Arial" w:hAnsi="Arial" w:cs="Arial"/>
          <w:sz w:val="22"/>
          <w:szCs w:val="22"/>
          <w:highlight w:val="yellow"/>
          <w:lang w:bidi="hr-HR"/>
        </w:rPr>
        <w:t>. godine</w:t>
      </w:r>
    </w:p>
    <w:p w14:paraId="454EDA31" w14:textId="77777777" w:rsidR="00510347" w:rsidRDefault="00510347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  <w:lang w:bidi="hr-HR"/>
        </w:rPr>
      </w:pPr>
    </w:p>
    <w:p w14:paraId="482A5547" w14:textId="0FE452F2" w:rsidR="00282F78" w:rsidRPr="0019374F" w:rsidRDefault="00282F78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9374F">
        <w:rPr>
          <w:rFonts w:ascii="Arial" w:hAnsi="Arial" w:cs="Arial"/>
          <w:b/>
          <w:bCs/>
          <w:sz w:val="22"/>
          <w:szCs w:val="22"/>
          <w:lang w:bidi="hr-HR"/>
        </w:rPr>
        <w:t>Kontakt-osoba, broj telefona i adresa elektronske pošte:</w:t>
      </w:r>
    </w:p>
    <w:p w14:paraId="1B165EDC" w14:textId="5E983C7D" w:rsidR="00282F78" w:rsidRDefault="00D332E5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Marija Perkić</w:t>
      </w:r>
    </w:p>
    <w:p w14:paraId="161B87EC" w14:textId="034B7182" w:rsidR="00D332E5" w:rsidRDefault="00D332E5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030/707-486</w:t>
      </w:r>
    </w:p>
    <w:p w14:paraId="528C2EA0" w14:textId="76A65B41" w:rsidR="00D332E5" w:rsidRPr="00306CEF" w:rsidRDefault="00D332E5" w:rsidP="005D207D">
      <w:pPr>
        <w:pStyle w:val="BodyText"/>
        <w:tabs>
          <w:tab w:val="left" w:pos="1053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ss.travnik.novabila@gmail.com</w:t>
      </w:r>
    </w:p>
    <w:p w14:paraId="2DF3B1BE" w14:textId="313E16D6" w:rsidR="00282F78" w:rsidRDefault="00282F78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</w:p>
    <w:p w14:paraId="35FEE011" w14:textId="77777777" w:rsidR="00EF0EF3" w:rsidRPr="00306CEF" w:rsidRDefault="00EF0EF3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</w:p>
    <w:p w14:paraId="26CD4511" w14:textId="77777777" w:rsidR="00282F78" w:rsidRPr="00306CEF" w:rsidRDefault="00282F78" w:rsidP="005D207D">
      <w:pPr>
        <w:pStyle w:val="BodyText"/>
        <w:tabs>
          <w:tab w:val="left" w:pos="1053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10347" w:rsidRPr="00797904" w14:paraId="21A57275" w14:textId="77777777" w:rsidTr="000C11DD">
        <w:tc>
          <w:tcPr>
            <w:tcW w:w="4531" w:type="dxa"/>
          </w:tcPr>
          <w:p w14:paraId="6EA59180" w14:textId="77777777" w:rsidR="00510347" w:rsidRPr="00797904" w:rsidRDefault="00510347" w:rsidP="005D207D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531" w:type="dxa"/>
          </w:tcPr>
          <w:p w14:paraId="4F749E24" w14:textId="77777777" w:rsidR="00510347" w:rsidRDefault="003A0952" w:rsidP="005D207D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>ODGOVORNA OSOBA</w:t>
            </w:r>
          </w:p>
          <w:p w14:paraId="01B68E82" w14:textId="77777777" w:rsidR="005D207D" w:rsidRDefault="005D207D" w:rsidP="005D207D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</w:p>
          <w:p w14:paraId="03B0687F" w14:textId="4959CD6E" w:rsidR="005D207D" w:rsidRPr="00797904" w:rsidRDefault="002E780F" w:rsidP="005D207D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>Niko Grganović, prof.</w:t>
            </w:r>
          </w:p>
        </w:tc>
      </w:tr>
    </w:tbl>
    <w:p w14:paraId="4585CDF1" w14:textId="77777777" w:rsidR="00282F78" w:rsidRPr="00306CEF" w:rsidRDefault="00282F7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393A721D" w14:textId="77777777" w:rsidR="00282F78" w:rsidRPr="00306CEF" w:rsidRDefault="00282F78" w:rsidP="005D207D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12389B07" w14:textId="77777777" w:rsidR="00282F78" w:rsidRPr="00306CEF" w:rsidRDefault="00282F78" w:rsidP="005D207D">
      <w:pPr>
        <w:rPr>
          <w:rFonts w:ascii="Arial" w:hAnsi="Arial" w:cs="Arial"/>
          <w:sz w:val="22"/>
          <w:szCs w:val="22"/>
        </w:rPr>
      </w:pPr>
    </w:p>
    <w:p w14:paraId="2ACAD04D" w14:textId="155DB1B7" w:rsidR="00F908F8" w:rsidRPr="00306CEF" w:rsidRDefault="00F908F8" w:rsidP="005D207D">
      <w:pPr>
        <w:rPr>
          <w:rFonts w:ascii="Arial" w:hAnsi="Arial" w:cs="Arial"/>
          <w:sz w:val="22"/>
          <w:szCs w:val="22"/>
        </w:rPr>
      </w:pPr>
    </w:p>
    <w:sectPr w:rsidR="00F908F8" w:rsidRPr="00306CEF" w:rsidSect="005103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D0C1" w14:textId="77777777" w:rsidR="00A3770A" w:rsidRDefault="00A3770A">
      <w:r>
        <w:separator/>
      </w:r>
    </w:p>
  </w:endnote>
  <w:endnote w:type="continuationSeparator" w:id="0">
    <w:p w14:paraId="19DC39F2" w14:textId="77777777" w:rsidR="00A3770A" w:rsidRDefault="00A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E30A" w14:textId="5C92B37D" w:rsidR="00F73FE1" w:rsidRDefault="00F73FE1">
    <w:pPr>
      <w:pStyle w:val="Footer"/>
      <w:jc w:val="right"/>
    </w:pPr>
  </w:p>
  <w:p w14:paraId="527ADD49" w14:textId="77777777" w:rsidR="00F73FE1" w:rsidRDefault="00F7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EC59" w14:textId="77777777" w:rsidR="00A3770A" w:rsidRDefault="00A3770A">
      <w:r>
        <w:separator/>
      </w:r>
    </w:p>
  </w:footnote>
  <w:footnote w:type="continuationSeparator" w:id="0">
    <w:p w14:paraId="31E2438C" w14:textId="77777777" w:rsidR="00A3770A" w:rsidRDefault="00A3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F8C"/>
    <w:multiLevelType w:val="hybridMultilevel"/>
    <w:tmpl w:val="388A92E2"/>
    <w:lvl w:ilvl="0" w:tplc="F734486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E82E0B"/>
    <w:multiLevelType w:val="hybridMultilevel"/>
    <w:tmpl w:val="637C202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AAB"/>
    <w:multiLevelType w:val="hybridMultilevel"/>
    <w:tmpl w:val="996A0EC6"/>
    <w:lvl w:ilvl="0" w:tplc="84843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075D"/>
    <w:multiLevelType w:val="hybridMultilevel"/>
    <w:tmpl w:val="078E4800"/>
    <w:lvl w:ilvl="0" w:tplc="196C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653E8"/>
    <w:multiLevelType w:val="hybridMultilevel"/>
    <w:tmpl w:val="58343364"/>
    <w:lvl w:ilvl="0" w:tplc="F566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A15"/>
    <w:multiLevelType w:val="hybridMultilevel"/>
    <w:tmpl w:val="B9522816"/>
    <w:lvl w:ilvl="0" w:tplc="68DC2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755C"/>
    <w:multiLevelType w:val="hybridMultilevel"/>
    <w:tmpl w:val="7A745552"/>
    <w:lvl w:ilvl="0" w:tplc="F4C6F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C22EB"/>
    <w:multiLevelType w:val="hybridMultilevel"/>
    <w:tmpl w:val="FE324C34"/>
    <w:lvl w:ilvl="0" w:tplc="88E64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E222E"/>
    <w:multiLevelType w:val="hybridMultilevel"/>
    <w:tmpl w:val="61DEE5E0"/>
    <w:lvl w:ilvl="0" w:tplc="B2AE5F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2A4C15"/>
    <w:multiLevelType w:val="hybridMultilevel"/>
    <w:tmpl w:val="FCF27B80"/>
    <w:lvl w:ilvl="0" w:tplc="930CAC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A52B3"/>
    <w:multiLevelType w:val="hybridMultilevel"/>
    <w:tmpl w:val="D5722F7C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2BB5D24"/>
    <w:multiLevelType w:val="hybridMultilevel"/>
    <w:tmpl w:val="F23EC16A"/>
    <w:lvl w:ilvl="0" w:tplc="F982B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A13D8"/>
    <w:multiLevelType w:val="hybridMultilevel"/>
    <w:tmpl w:val="601A33A0"/>
    <w:lvl w:ilvl="0" w:tplc="39C49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2CB6"/>
    <w:multiLevelType w:val="hybridMultilevel"/>
    <w:tmpl w:val="03285A2A"/>
    <w:lvl w:ilvl="0" w:tplc="98B85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E00F5"/>
    <w:multiLevelType w:val="hybridMultilevel"/>
    <w:tmpl w:val="9A343DAE"/>
    <w:lvl w:ilvl="0" w:tplc="6614716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878135E"/>
    <w:multiLevelType w:val="hybridMultilevel"/>
    <w:tmpl w:val="F4420B56"/>
    <w:lvl w:ilvl="0" w:tplc="D46CF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1A98"/>
    <w:multiLevelType w:val="hybridMultilevel"/>
    <w:tmpl w:val="FC12C678"/>
    <w:lvl w:ilvl="0" w:tplc="FEFA8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D7066"/>
    <w:multiLevelType w:val="hybridMultilevel"/>
    <w:tmpl w:val="CB9495AC"/>
    <w:lvl w:ilvl="0" w:tplc="A0AC5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43215"/>
    <w:multiLevelType w:val="hybridMultilevel"/>
    <w:tmpl w:val="FD1A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55CF5"/>
    <w:multiLevelType w:val="hybridMultilevel"/>
    <w:tmpl w:val="A21EDF4A"/>
    <w:lvl w:ilvl="0" w:tplc="011A7E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35A7A"/>
    <w:multiLevelType w:val="multilevel"/>
    <w:tmpl w:val="A4864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60E79"/>
    <w:multiLevelType w:val="multilevel"/>
    <w:tmpl w:val="B67E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97FAD"/>
    <w:multiLevelType w:val="hybridMultilevel"/>
    <w:tmpl w:val="D79C093E"/>
    <w:lvl w:ilvl="0" w:tplc="6DA27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04455"/>
    <w:multiLevelType w:val="hybridMultilevel"/>
    <w:tmpl w:val="0DC81CCA"/>
    <w:lvl w:ilvl="0" w:tplc="DC82066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F59CA"/>
    <w:multiLevelType w:val="hybridMultilevel"/>
    <w:tmpl w:val="891A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221BB"/>
    <w:multiLevelType w:val="hybridMultilevel"/>
    <w:tmpl w:val="9CECA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A35C5"/>
    <w:multiLevelType w:val="hybridMultilevel"/>
    <w:tmpl w:val="05AABE9E"/>
    <w:lvl w:ilvl="0" w:tplc="02387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F7D"/>
    <w:multiLevelType w:val="multilevel"/>
    <w:tmpl w:val="B65E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A94C40"/>
    <w:multiLevelType w:val="multilevel"/>
    <w:tmpl w:val="FB46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E166BA"/>
    <w:multiLevelType w:val="hybridMultilevel"/>
    <w:tmpl w:val="8BC8E674"/>
    <w:lvl w:ilvl="0" w:tplc="A3DEE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26808"/>
    <w:multiLevelType w:val="hybridMultilevel"/>
    <w:tmpl w:val="5DD2CF24"/>
    <w:lvl w:ilvl="0" w:tplc="684A4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0612F"/>
    <w:multiLevelType w:val="hybridMultilevel"/>
    <w:tmpl w:val="3384B884"/>
    <w:lvl w:ilvl="0" w:tplc="5386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F6C05"/>
    <w:multiLevelType w:val="hybridMultilevel"/>
    <w:tmpl w:val="74E27CAE"/>
    <w:lvl w:ilvl="0" w:tplc="F2B4842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9A17453"/>
    <w:multiLevelType w:val="hybridMultilevel"/>
    <w:tmpl w:val="F9B2DD1A"/>
    <w:lvl w:ilvl="0" w:tplc="4322E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8ED"/>
    <w:multiLevelType w:val="hybridMultilevel"/>
    <w:tmpl w:val="051E8C5A"/>
    <w:lvl w:ilvl="0" w:tplc="EBD4E24C">
      <w:start w:val="2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B12E73"/>
    <w:multiLevelType w:val="hybridMultilevel"/>
    <w:tmpl w:val="B88A3F2E"/>
    <w:lvl w:ilvl="0" w:tplc="ACD60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026600">
    <w:abstractNumId w:val="30"/>
  </w:num>
  <w:num w:numId="2" w16cid:durableId="1946038210">
    <w:abstractNumId w:val="32"/>
  </w:num>
  <w:num w:numId="3" w16cid:durableId="1048796498">
    <w:abstractNumId w:val="8"/>
  </w:num>
  <w:num w:numId="4" w16cid:durableId="1470706035">
    <w:abstractNumId w:val="25"/>
  </w:num>
  <w:num w:numId="5" w16cid:durableId="1894657544">
    <w:abstractNumId w:val="31"/>
  </w:num>
  <w:num w:numId="6" w16cid:durableId="569073314">
    <w:abstractNumId w:val="4"/>
  </w:num>
  <w:num w:numId="7" w16cid:durableId="1459227300">
    <w:abstractNumId w:val="26"/>
  </w:num>
  <w:num w:numId="8" w16cid:durableId="663896777">
    <w:abstractNumId w:val="24"/>
  </w:num>
  <w:num w:numId="9" w16cid:durableId="1528910196">
    <w:abstractNumId w:val="17"/>
  </w:num>
  <w:num w:numId="10" w16cid:durableId="1952199322">
    <w:abstractNumId w:val="5"/>
  </w:num>
  <w:num w:numId="11" w16cid:durableId="1047803281">
    <w:abstractNumId w:val="6"/>
  </w:num>
  <w:num w:numId="12" w16cid:durableId="603074341">
    <w:abstractNumId w:val="13"/>
  </w:num>
  <w:num w:numId="13" w16cid:durableId="1915772526">
    <w:abstractNumId w:val="29"/>
  </w:num>
  <w:num w:numId="14" w16cid:durableId="918322029">
    <w:abstractNumId w:val="18"/>
  </w:num>
  <w:num w:numId="15" w16cid:durableId="2105764737">
    <w:abstractNumId w:val="7"/>
  </w:num>
  <w:num w:numId="16" w16cid:durableId="1094394747">
    <w:abstractNumId w:val="15"/>
  </w:num>
  <w:num w:numId="17" w16cid:durableId="1004941089">
    <w:abstractNumId w:val="35"/>
  </w:num>
  <w:num w:numId="18" w16cid:durableId="91323703">
    <w:abstractNumId w:val="14"/>
  </w:num>
  <w:num w:numId="19" w16cid:durableId="278951271">
    <w:abstractNumId w:val="22"/>
  </w:num>
  <w:num w:numId="20" w16cid:durableId="1622104883">
    <w:abstractNumId w:val="12"/>
  </w:num>
  <w:num w:numId="21" w16cid:durableId="442459241">
    <w:abstractNumId w:val="34"/>
  </w:num>
  <w:num w:numId="22" w16cid:durableId="220098354">
    <w:abstractNumId w:val="23"/>
  </w:num>
  <w:num w:numId="23" w16cid:durableId="2105832740">
    <w:abstractNumId w:val="19"/>
  </w:num>
  <w:num w:numId="24" w16cid:durableId="1657487267">
    <w:abstractNumId w:val="11"/>
  </w:num>
  <w:num w:numId="25" w16cid:durableId="1724476366">
    <w:abstractNumId w:val="3"/>
  </w:num>
  <w:num w:numId="26" w16cid:durableId="699744832">
    <w:abstractNumId w:val="2"/>
  </w:num>
  <w:num w:numId="27" w16cid:durableId="1046488614">
    <w:abstractNumId w:val="9"/>
  </w:num>
  <w:num w:numId="28" w16cid:durableId="308633037">
    <w:abstractNumId w:val="16"/>
  </w:num>
  <w:num w:numId="29" w16cid:durableId="100075621">
    <w:abstractNumId w:val="33"/>
  </w:num>
  <w:num w:numId="30" w16cid:durableId="1293710854">
    <w:abstractNumId w:val="10"/>
  </w:num>
  <w:num w:numId="31" w16cid:durableId="1006711235">
    <w:abstractNumId w:val="0"/>
  </w:num>
  <w:num w:numId="32" w16cid:durableId="906694697">
    <w:abstractNumId w:val="1"/>
  </w:num>
  <w:num w:numId="33" w16cid:durableId="947587215">
    <w:abstractNumId w:val="28"/>
  </w:num>
  <w:num w:numId="34" w16cid:durableId="87964851">
    <w:abstractNumId w:val="21"/>
  </w:num>
  <w:num w:numId="35" w16cid:durableId="1282958463">
    <w:abstractNumId w:val="20"/>
  </w:num>
  <w:num w:numId="36" w16cid:durableId="74279711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15"/>
    <w:rsid w:val="0000025A"/>
    <w:rsid w:val="000004E9"/>
    <w:rsid w:val="000011BA"/>
    <w:rsid w:val="000014A4"/>
    <w:rsid w:val="00001601"/>
    <w:rsid w:val="0000284A"/>
    <w:rsid w:val="000046FC"/>
    <w:rsid w:val="00004A69"/>
    <w:rsid w:val="000051C5"/>
    <w:rsid w:val="000055F0"/>
    <w:rsid w:val="000056AB"/>
    <w:rsid w:val="0000580C"/>
    <w:rsid w:val="00005AA7"/>
    <w:rsid w:val="00010232"/>
    <w:rsid w:val="00010633"/>
    <w:rsid w:val="0001173B"/>
    <w:rsid w:val="0001194C"/>
    <w:rsid w:val="00011CFB"/>
    <w:rsid w:val="00012B08"/>
    <w:rsid w:val="000137DF"/>
    <w:rsid w:val="00015B73"/>
    <w:rsid w:val="00015BB6"/>
    <w:rsid w:val="000179C4"/>
    <w:rsid w:val="00021316"/>
    <w:rsid w:val="000229A2"/>
    <w:rsid w:val="00022FAA"/>
    <w:rsid w:val="000230CD"/>
    <w:rsid w:val="0002397E"/>
    <w:rsid w:val="00023ACA"/>
    <w:rsid w:val="00023C6C"/>
    <w:rsid w:val="000241B2"/>
    <w:rsid w:val="0002684C"/>
    <w:rsid w:val="000271EE"/>
    <w:rsid w:val="00030D27"/>
    <w:rsid w:val="00032ACA"/>
    <w:rsid w:val="000338D4"/>
    <w:rsid w:val="00037B19"/>
    <w:rsid w:val="00040303"/>
    <w:rsid w:val="000408F7"/>
    <w:rsid w:val="000421BF"/>
    <w:rsid w:val="00042869"/>
    <w:rsid w:val="00043C52"/>
    <w:rsid w:val="0004431C"/>
    <w:rsid w:val="00050EAD"/>
    <w:rsid w:val="00052553"/>
    <w:rsid w:val="00053187"/>
    <w:rsid w:val="00053836"/>
    <w:rsid w:val="00054B53"/>
    <w:rsid w:val="00055A64"/>
    <w:rsid w:val="00055C48"/>
    <w:rsid w:val="00056AE1"/>
    <w:rsid w:val="00057F7B"/>
    <w:rsid w:val="00060279"/>
    <w:rsid w:val="00060582"/>
    <w:rsid w:val="0006213F"/>
    <w:rsid w:val="000632C6"/>
    <w:rsid w:val="000635D1"/>
    <w:rsid w:val="000648A6"/>
    <w:rsid w:val="00074135"/>
    <w:rsid w:val="00077122"/>
    <w:rsid w:val="00077123"/>
    <w:rsid w:val="00077274"/>
    <w:rsid w:val="00077D46"/>
    <w:rsid w:val="00081FA9"/>
    <w:rsid w:val="00082B69"/>
    <w:rsid w:val="00083930"/>
    <w:rsid w:val="00083E33"/>
    <w:rsid w:val="00087C81"/>
    <w:rsid w:val="0009235F"/>
    <w:rsid w:val="00093949"/>
    <w:rsid w:val="0009425F"/>
    <w:rsid w:val="00096AE6"/>
    <w:rsid w:val="00096EF9"/>
    <w:rsid w:val="00097B6F"/>
    <w:rsid w:val="000A0BDC"/>
    <w:rsid w:val="000A4462"/>
    <w:rsid w:val="000A477F"/>
    <w:rsid w:val="000A4B27"/>
    <w:rsid w:val="000A4C71"/>
    <w:rsid w:val="000A4F39"/>
    <w:rsid w:val="000A587C"/>
    <w:rsid w:val="000A5FC8"/>
    <w:rsid w:val="000A7367"/>
    <w:rsid w:val="000B120D"/>
    <w:rsid w:val="000B25EC"/>
    <w:rsid w:val="000B3819"/>
    <w:rsid w:val="000B3968"/>
    <w:rsid w:val="000B3CD4"/>
    <w:rsid w:val="000B52A6"/>
    <w:rsid w:val="000B6B26"/>
    <w:rsid w:val="000C0139"/>
    <w:rsid w:val="000C369D"/>
    <w:rsid w:val="000C3A10"/>
    <w:rsid w:val="000C4545"/>
    <w:rsid w:val="000C518F"/>
    <w:rsid w:val="000C5234"/>
    <w:rsid w:val="000C52C3"/>
    <w:rsid w:val="000C735C"/>
    <w:rsid w:val="000D102E"/>
    <w:rsid w:val="000D1064"/>
    <w:rsid w:val="000D106E"/>
    <w:rsid w:val="000D2C64"/>
    <w:rsid w:val="000D5297"/>
    <w:rsid w:val="000D52D8"/>
    <w:rsid w:val="000D6842"/>
    <w:rsid w:val="000D6DAE"/>
    <w:rsid w:val="000E073B"/>
    <w:rsid w:val="000E1367"/>
    <w:rsid w:val="000E3104"/>
    <w:rsid w:val="000E43F3"/>
    <w:rsid w:val="000E4B51"/>
    <w:rsid w:val="000E4C42"/>
    <w:rsid w:val="000E4EE7"/>
    <w:rsid w:val="000E5DF4"/>
    <w:rsid w:val="000F137A"/>
    <w:rsid w:val="000F18AC"/>
    <w:rsid w:val="000F6A9E"/>
    <w:rsid w:val="0010091C"/>
    <w:rsid w:val="0010231C"/>
    <w:rsid w:val="00104E60"/>
    <w:rsid w:val="001055CA"/>
    <w:rsid w:val="0010575F"/>
    <w:rsid w:val="0011078C"/>
    <w:rsid w:val="00112C2C"/>
    <w:rsid w:val="00114207"/>
    <w:rsid w:val="0011534C"/>
    <w:rsid w:val="00115840"/>
    <w:rsid w:val="00115868"/>
    <w:rsid w:val="0011673A"/>
    <w:rsid w:val="00121197"/>
    <w:rsid w:val="00121464"/>
    <w:rsid w:val="00121849"/>
    <w:rsid w:val="00121A00"/>
    <w:rsid w:val="00122E4D"/>
    <w:rsid w:val="00122F28"/>
    <w:rsid w:val="00123996"/>
    <w:rsid w:val="00124EFB"/>
    <w:rsid w:val="00125F1D"/>
    <w:rsid w:val="00130614"/>
    <w:rsid w:val="00134BAC"/>
    <w:rsid w:val="00134DB5"/>
    <w:rsid w:val="001405A7"/>
    <w:rsid w:val="00141108"/>
    <w:rsid w:val="0014274C"/>
    <w:rsid w:val="00143C26"/>
    <w:rsid w:val="00143C70"/>
    <w:rsid w:val="00143EAB"/>
    <w:rsid w:val="001467F0"/>
    <w:rsid w:val="00146F60"/>
    <w:rsid w:val="001470DA"/>
    <w:rsid w:val="00150819"/>
    <w:rsid w:val="00153A0D"/>
    <w:rsid w:val="00154462"/>
    <w:rsid w:val="0015560D"/>
    <w:rsid w:val="00155901"/>
    <w:rsid w:val="00156DAF"/>
    <w:rsid w:val="00160485"/>
    <w:rsid w:val="00163853"/>
    <w:rsid w:val="001642DE"/>
    <w:rsid w:val="0016460D"/>
    <w:rsid w:val="00165787"/>
    <w:rsid w:val="001658C4"/>
    <w:rsid w:val="00165B9A"/>
    <w:rsid w:val="001676A7"/>
    <w:rsid w:val="001704A0"/>
    <w:rsid w:val="001705C1"/>
    <w:rsid w:val="00171786"/>
    <w:rsid w:val="001722C7"/>
    <w:rsid w:val="00174C3A"/>
    <w:rsid w:val="001751D1"/>
    <w:rsid w:val="001757C0"/>
    <w:rsid w:val="00180475"/>
    <w:rsid w:val="001820A0"/>
    <w:rsid w:val="00182A9B"/>
    <w:rsid w:val="0018325D"/>
    <w:rsid w:val="00183274"/>
    <w:rsid w:val="001852BB"/>
    <w:rsid w:val="00185375"/>
    <w:rsid w:val="0018651B"/>
    <w:rsid w:val="00186A27"/>
    <w:rsid w:val="001870A5"/>
    <w:rsid w:val="00187E14"/>
    <w:rsid w:val="00192348"/>
    <w:rsid w:val="001928EA"/>
    <w:rsid w:val="0019374F"/>
    <w:rsid w:val="00195E45"/>
    <w:rsid w:val="00197D84"/>
    <w:rsid w:val="001A20A5"/>
    <w:rsid w:val="001A3E96"/>
    <w:rsid w:val="001A5816"/>
    <w:rsid w:val="001A6B47"/>
    <w:rsid w:val="001A6F42"/>
    <w:rsid w:val="001A7225"/>
    <w:rsid w:val="001A76B9"/>
    <w:rsid w:val="001B2587"/>
    <w:rsid w:val="001B2FFC"/>
    <w:rsid w:val="001B3A88"/>
    <w:rsid w:val="001B6AC7"/>
    <w:rsid w:val="001C1596"/>
    <w:rsid w:val="001C346D"/>
    <w:rsid w:val="001C42E4"/>
    <w:rsid w:val="001D049B"/>
    <w:rsid w:val="001D29A4"/>
    <w:rsid w:val="001D31D1"/>
    <w:rsid w:val="001D4BA5"/>
    <w:rsid w:val="001D54FF"/>
    <w:rsid w:val="001D629A"/>
    <w:rsid w:val="001D6949"/>
    <w:rsid w:val="001D754E"/>
    <w:rsid w:val="001D7BF3"/>
    <w:rsid w:val="001E16A8"/>
    <w:rsid w:val="001E170D"/>
    <w:rsid w:val="001E2EEF"/>
    <w:rsid w:val="001E34D6"/>
    <w:rsid w:val="001E3581"/>
    <w:rsid w:val="001E5035"/>
    <w:rsid w:val="001E7A4D"/>
    <w:rsid w:val="001F297F"/>
    <w:rsid w:val="001F3231"/>
    <w:rsid w:val="001F3E47"/>
    <w:rsid w:val="001F40E7"/>
    <w:rsid w:val="001F5AE1"/>
    <w:rsid w:val="001F77E3"/>
    <w:rsid w:val="001F79EB"/>
    <w:rsid w:val="0020209B"/>
    <w:rsid w:val="002034A8"/>
    <w:rsid w:val="00204971"/>
    <w:rsid w:val="002049B4"/>
    <w:rsid w:val="00206995"/>
    <w:rsid w:val="00206F87"/>
    <w:rsid w:val="00207A33"/>
    <w:rsid w:val="002103C2"/>
    <w:rsid w:val="002107CE"/>
    <w:rsid w:val="00211C85"/>
    <w:rsid w:val="00212349"/>
    <w:rsid w:val="00212AB9"/>
    <w:rsid w:val="00212D7B"/>
    <w:rsid w:val="002145A7"/>
    <w:rsid w:val="00217131"/>
    <w:rsid w:val="00221321"/>
    <w:rsid w:val="00222345"/>
    <w:rsid w:val="00222A5D"/>
    <w:rsid w:val="002232D0"/>
    <w:rsid w:val="00224D0C"/>
    <w:rsid w:val="00226495"/>
    <w:rsid w:val="0022733A"/>
    <w:rsid w:val="002326C4"/>
    <w:rsid w:val="00233227"/>
    <w:rsid w:val="002350D2"/>
    <w:rsid w:val="00235A04"/>
    <w:rsid w:val="00235F17"/>
    <w:rsid w:val="00240D50"/>
    <w:rsid w:val="002448D9"/>
    <w:rsid w:val="00244C23"/>
    <w:rsid w:val="00244F5D"/>
    <w:rsid w:val="00245479"/>
    <w:rsid w:val="0024711C"/>
    <w:rsid w:val="00247DF7"/>
    <w:rsid w:val="00250171"/>
    <w:rsid w:val="00250E6D"/>
    <w:rsid w:val="0025166E"/>
    <w:rsid w:val="00251A6D"/>
    <w:rsid w:val="00251FE0"/>
    <w:rsid w:val="002521E3"/>
    <w:rsid w:val="00252428"/>
    <w:rsid w:val="00252614"/>
    <w:rsid w:val="00252FC9"/>
    <w:rsid w:val="00253639"/>
    <w:rsid w:val="00254BF4"/>
    <w:rsid w:val="002550B7"/>
    <w:rsid w:val="00255D0C"/>
    <w:rsid w:val="00256173"/>
    <w:rsid w:val="0025659A"/>
    <w:rsid w:val="00260780"/>
    <w:rsid w:val="00260783"/>
    <w:rsid w:val="0026253F"/>
    <w:rsid w:val="00262D24"/>
    <w:rsid w:val="00263A48"/>
    <w:rsid w:val="00264F24"/>
    <w:rsid w:val="002650CF"/>
    <w:rsid w:val="00265C79"/>
    <w:rsid w:val="0027032C"/>
    <w:rsid w:val="002711EF"/>
    <w:rsid w:val="00271560"/>
    <w:rsid w:val="00271996"/>
    <w:rsid w:val="00272722"/>
    <w:rsid w:val="00272BFF"/>
    <w:rsid w:val="002739B2"/>
    <w:rsid w:val="00274448"/>
    <w:rsid w:val="00274869"/>
    <w:rsid w:val="00276E75"/>
    <w:rsid w:val="0027707C"/>
    <w:rsid w:val="00277458"/>
    <w:rsid w:val="00281F6E"/>
    <w:rsid w:val="00282F78"/>
    <w:rsid w:val="002830BE"/>
    <w:rsid w:val="002835E4"/>
    <w:rsid w:val="00283F01"/>
    <w:rsid w:val="00284551"/>
    <w:rsid w:val="00286A36"/>
    <w:rsid w:val="00290685"/>
    <w:rsid w:val="00290909"/>
    <w:rsid w:val="00291B58"/>
    <w:rsid w:val="00292B11"/>
    <w:rsid w:val="00297AAB"/>
    <w:rsid w:val="00297D82"/>
    <w:rsid w:val="00297DBC"/>
    <w:rsid w:val="002A0DF9"/>
    <w:rsid w:val="002A0E9B"/>
    <w:rsid w:val="002A1951"/>
    <w:rsid w:val="002A1AF1"/>
    <w:rsid w:val="002A2F13"/>
    <w:rsid w:val="002A6EA6"/>
    <w:rsid w:val="002B027A"/>
    <w:rsid w:val="002B081C"/>
    <w:rsid w:val="002B1641"/>
    <w:rsid w:val="002B52EB"/>
    <w:rsid w:val="002B7922"/>
    <w:rsid w:val="002C013E"/>
    <w:rsid w:val="002C1A49"/>
    <w:rsid w:val="002C2474"/>
    <w:rsid w:val="002C25B3"/>
    <w:rsid w:val="002C4180"/>
    <w:rsid w:val="002C44E7"/>
    <w:rsid w:val="002C50C1"/>
    <w:rsid w:val="002C6340"/>
    <w:rsid w:val="002C7887"/>
    <w:rsid w:val="002D0E9E"/>
    <w:rsid w:val="002D13B2"/>
    <w:rsid w:val="002D1B39"/>
    <w:rsid w:val="002D2099"/>
    <w:rsid w:val="002D349A"/>
    <w:rsid w:val="002D4875"/>
    <w:rsid w:val="002D7DCD"/>
    <w:rsid w:val="002D7EC7"/>
    <w:rsid w:val="002E0F8F"/>
    <w:rsid w:val="002E143C"/>
    <w:rsid w:val="002E33BA"/>
    <w:rsid w:val="002E453A"/>
    <w:rsid w:val="002E780F"/>
    <w:rsid w:val="002F0DDC"/>
    <w:rsid w:val="002F1FF0"/>
    <w:rsid w:val="002F219F"/>
    <w:rsid w:val="002F3A9D"/>
    <w:rsid w:val="002F6960"/>
    <w:rsid w:val="00300104"/>
    <w:rsid w:val="00301921"/>
    <w:rsid w:val="00301F46"/>
    <w:rsid w:val="00305BD8"/>
    <w:rsid w:val="00306CEF"/>
    <w:rsid w:val="00307663"/>
    <w:rsid w:val="003076E0"/>
    <w:rsid w:val="00307868"/>
    <w:rsid w:val="0031381F"/>
    <w:rsid w:val="00314750"/>
    <w:rsid w:val="00315643"/>
    <w:rsid w:val="00316314"/>
    <w:rsid w:val="00316774"/>
    <w:rsid w:val="00317A72"/>
    <w:rsid w:val="00317AC2"/>
    <w:rsid w:val="00317B0E"/>
    <w:rsid w:val="00322985"/>
    <w:rsid w:val="00322F74"/>
    <w:rsid w:val="00325BB6"/>
    <w:rsid w:val="0032641F"/>
    <w:rsid w:val="003275F8"/>
    <w:rsid w:val="00330263"/>
    <w:rsid w:val="00332A98"/>
    <w:rsid w:val="00332C6A"/>
    <w:rsid w:val="00332FAD"/>
    <w:rsid w:val="00333422"/>
    <w:rsid w:val="0033529C"/>
    <w:rsid w:val="003371C0"/>
    <w:rsid w:val="003377CE"/>
    <w:rsid w:val="00342F97"/>
    <w:rsid w:val="0034319D"/>
    <w:rsid w:val="00343A65"/>
    <w:rsid w:val="00343A97"/>
    <w:rsid w:val="0034521A"/>
    <w:rsid w:val="0034578D"/>
    <w:rsid w:val="00350B29"/>
    <w:rsid w:val="00350F3B"/>
    <w:rsid w:val="00352B03"/>
    <w:rsid w:val="00353611"/>
    <w:rsid w:val="00353E04"/>
    <w:rsid w:val="003542FF"/>
    <w:rsid w:val="003555EC"/>
    <w:rsid w:val="00356B2E"/>
    <w:rsid w:val="00357896"/>
    <w:rsid w:val="00360555"/>
    <w:rsid w:val="003607E7"/>
    <w:rsid w:val="0036085B"/>
    <w:rsid w:val="00361E96"/>
    <w:rsid w:val="00362550"/>
    <w:rsid w:val="00362667"/>
    <w:rsid w:val="00362AEF"/>
    <w:rsid w:val="00363624"/>
    <w:rsid w:val="00364483"/>
    <w:rsid w:val="0036595E"/>
    <w:rsid w:val="00370224"/>
    <w:rsid w:val="00372D9F"/>
    <w:rsid w:val="003737CB"/>
    <w:rsid w:val="00373934"/>
    <w:rsid w:val="00373F7D"/>
    <w:rsid w:val="003747C8"/>
    <w:rsid w:val="00377060"/>
    <w:rsid w:val="00377461"/>
    <w:rsid w:val="0037758F"/>
    <w:rsid w:val="00377C52"/>
    <w:rsid w:val="00381249"/>
    <w:rsid w:val="003817F0"/>
    <w:rsid w:val="00382664"/>
    <w:rsid w:val="00382C96"/>
    <w:rsid w:val="00383255"/>
    <w:rsid w:val="0038493D"/>
    <w:rsid w:val="00384D0D"/>
    <w:rsid w:val="00385512"/>
    <w:rsid w:val="00391AB3"/>
    <w:rsid w:val="003938EB"/>
    <w:rsid w:val="003951CC"/>
    <w:rsid w:val="00395275"/>
    <w:rsid w:val="00395C22"/>
    <w:rsid w:val="003A030B"/>
    <w:rsid w:val="003A045C"/>
    <w:rsid w:val="003A0952"/>
    <w:rsid w:val="003A290F"/>
    <w:rsid w:val="003A2AC1"/>
    <w:rsid w:val="003A3DA6"/>
    <w:rsid w:val="003A3F72"/>
    <w:rsid w:val="003A4159"/>
    <w:rsid w:val="003A4621"/>
    <w:rsid w:val="003A5132"/>
    <w:rsid w:val="003A5CFC"/>
    <w:rsid w:val="003A6D79"/>
    <w:rsid w:val="003B1372"/>
    <w:rsid w:val="003B225B"/>
    <w:rsid w:val="003B2804"/>
    <w:rsid w:val="003B2F8B"/>
    <w:rsid w:val="003B5135"/>
    <w:rsid w:val="003B7222"/>
    <w:rsid w:val="003B7AF4"/>
    <w:rsid w:val="003C09D8"/>
    <w:rsid w:val="003C1A59"/>
    <w:rsid w:val="003C3F70"/>
    <w:rsid w:val="003C6999"/>
    <w:rsid w:val="003C7B63"/>
    <w:rsid w:val="003D07EF"/>
    <w:rsid w:val="003D12E8"/>
    <w:rsid w:val="003D1AC6"/>
    <w:rsid w:val="003D20D5"/>
    <w:rsid w:val="003D34F4"/>
    <w:rsid w:val="003D3FDE"/>
    <w:rsid w:val="003D4145"/>
    <w:rsid w:val="003D4B13"/>
    <w:rsid w:val="003D4FC0"/>
    <w:rsid w:val="003D51FC"/>
    <w:rsid w:val="003D5A20"/>
    <w:rsid w:val="003D699A"/>
    <w:rsid w:val="003D6BB9"/>
    <w:rsid w:val="003E1871"/>
    <w:rsid w:val="003E192D"/>
    <w:rsid w:val="003E1ABC"/>
    <w:rsid w:val="003E1B1A"/>
    <w:rsid w:val="003E1F5F"/>
    <w:rsid w:val="003E45E7"/>
    <w:rsid w:val="003E4B1B"/>
    <w:rsid w:val="003E7257"/>
    <w:rsid w:val="003F27FF"/>
    <w:rsid w:val="003F6C57"/>
    <w:rsid w:val="003F6FAF"/>
    <w:rsid w:val="003F7F36"/>
    <w:rsid w:val="00401FEF"/>
    <w:rsid w:val="00402440"/>
    <w:rsid w:val="004055EC"/>
    <w:rsid w:val="00407B4A"/>
    <w:rsid w:val="004100E4"/>
    <w:rsid w:val="0041042E"/>
    <w:rsid w:val="00413A30"/>
    <w:rsid w:val="00415EF5"/>
    <w:rsid w:val="00421288"/>
    <w:rsid w:val="00421331"/>
    <w:rsid w:val="00422C0D"/>
    <w:rsid w:val="00422F5E"/>
    <w:rsid w:val="004233F7"/>
    <w:rsid w:val="004236EF"/>
    <w:rsid w:val="00423845"/>
    <w:rsid w:val="00423873"/>
    <w:rsid w:val="00426224"/>
    <w:rsid w:val="00433254"/>
    <w:rsid w:val="004339FC"/>
    <w:rsid w:val="00434C69"/>
    <w:rsid w:val="004358F3"/>
    <w:rsid w:val="00441EC1"/>
    <w:rsid w:val="004425E5"/>
    <w:rsid w:val="004440BE"/>
    <w:rsid w:val="00444D77"/>
    <w:rsid w:val="00444EF6"/>
    <w:rsid w:val="004455BA"/>
    <w:rsid w:val="004478A5"/>
    <w:rsid w:val="00447B95"/>
    <w:rsid w:val="0045068D"/>
    <w:rsid w:val="00452767"/>
    <w:rsid w:val="00455814"/>
    <w:rsid w:val="00455EFF"/>
    <w:rsid w:val="00457967"/>
    <w:rsid w:val="00457BBB"/>
    <w:rsid w:val="0046225A"/>
    <w:rsid w:val="00462DD2"/>
    <w:rsid w:val="00463390"/>
    <w:rsid w:val="00464887"/>
    <w:rsid w:val="00464DE7"/>
    <w:rsid w:val="004664C5"/>
    <w:rsid w:val="0046742C"/>
    <w:rsid w:val="0047097C"/>
    <w:rsid w:val="00470B5F"/>
    <w:rsid w:val="004718FF"/>
    <w:rsid w:val="00472383"/>
    <w:rsid w:val="00472F7E"/>
    <w:rsid w:val="004750FA"/>
    <w:rsid w:val="00475505"/>
    <w:rsid w:val="0047648A"/>
    <w:rsid w:val="00477151"/>
    <w:rsid w:val="004777AB"/>
    <w:rsid w:val="0048161D"/>
    <w:rsid w:val="00483751"/>
    <w:rsid w:val="004842D9"/>
    <w:rsid w:val="004852DB"/>
    <w:rsid w:val="0048549B"/>
    <w:rsid w:val="00485B97"/>
    <w:rsid w:val="004870F2"/>
    <w:rsid w:val="00491561"/>
    <w:rsid w:val="0049229D"/>
    <w:rsid w:val="0049341F"/>
    <w:rsid w:val="00493593"/>
    <w:rsid w:val="00496A16"/>
    <w:rsid w:val="00496FC0"/>
    <w:rsid w:val="004978BF"/>
    <w:rsid w:val="00497C6E"/>
    <w:rsid w:val="004A0CD6"/>
    <w:rsid w:val="004A109A"/>
    <w:rsid w:val="004A274A"/>
    <w:rsid w:val="004A2929"/>
    <w:rsid w:val="004A2BDA"/>
    <w:rsid w:val="004A31F1"/>
    <w:rsid w:val="004A6DAC"/>
    <w:rsid w:val="004B1396"/>
    <w:rsid w:val="004B13FB"/>
    <w:rsid w:val="004B2645"/>
    <w:rsid w:val="004B284A"/>
    <w:rsid w:val="004B306F"/>
    <w:rsid w:val="004B4F6E"/>
    <w:rsid w:val="004B510C"/>
    <w:rsid w:val="004B514A"/>
    <w:rsid w:val="004B7108"/>
    <w:rsid w:val="004B7872"/>
    <w:rsid w:val="004C0070"/>
    <w:rsid w:val="004C09EE"/>
    <w:rsid w:val="004C1115"/>
    <w:rsid w:val="004C1DF9"/>
    <w:rsid w:val="004C274C"/>
    <w:rsid w:val="004C342A"/>
    <w:rsid w:val="004C535E"/>
    <w:rsid w:val="004C7C64"/>
    <w:rsid w:val="004D1CCF"/>
    <w:rsid w:val="004D20B5"/>
    <w:rsid w:val="004D2D7A"/>
    <w:rsid w:val="004D2DD3"/>
    <w:rsid w:val="004D30AE"/>
    <w:rsid w:val="004D513F"/>
    <w:rsid w:val="004D5523"/>
    <w:rsid w:val="004D74B3"/>
    <w:rsid w:val="004E04DD"/>
    <w:rsid w:val="004E0B35"/>
    <w:rsid w:val="004E0FFE"/>
    <w:rsid w:val="004E1014"/>
    <w:rsid w:val="004E10F7"/>
    <w:rsid w:val="004E1BBD"/>
    <w:rsid w:val="004E29C1"/>
    <w:rsid w:val="004E3E32"/>
    <w:rsid w:val="004E46EC"/>
    <w:rsid w:val="004E4A10"/>
    <w:rsid w:val="004F0591"/>
    <w:rsid w:val="004F2A2C"/>
    <w:rsid w:val="004F5556"/>
    <w:rsid w:val="004F56E6"/>
    <w:rsid w:val="004F5EF9"/>
    <w:rsid w:val="004F6ECD"/>
    <w:rsid w:val="004F7F19"/>
    <w:rsid w:val="005003A1"/>
    <w:rsid w:val="00503C2C"/>
    <w:rsid w:val="00510347"/>
    <w:rsid w:val="00513E09"/>
    <w:rsid w:val="005163D1"/>
    <w:rsid w:val="00517586"/>
    <w:rsid w:val="00520207"/>
    <w:rsid w:val="0052104E"/>
    <w:rsid w:val="00524D6E"/>
    <w:rsid w:val="0052610C"/>
    <w:rsid w:val="0052708E"/>
    <w:rsid w:val="00527EB2"/>
    <w:rsid w:val="005300F5"/>
    <w:rsid w:val="00530CC1"/>
    <w:rsid w:val="00534A64"/>
    <w:rsid w:val="00535717"/>
    <w:rsid w:val="00535EBB"/>
    <w:rsid w:val="005361BD"/>
    <w:rsid w:val="00536798"/>
    <w:rsid w:val="00540D2F"/>
    <w:rsid w:val="00541316"/>
    <w:rsid w:val="005425F0"/>
    <w:rsid w:val="00545753"/>
    <w:rsid w:val="005462D8"/>
    <w:rsid w:val="005463DD"/>
    <w:rsid w:val="00546479"/>
    <w:rsid w:val="00546FDA"/>
    <w:rsid w:val="00551894"/>
    <w:rsid w:val="00552313"/>
    <w:rsid w:val="00554419"/>
    <w:rsid w:val="00554E66"/>
    <w:rsid w:val="00556511"/>
    <w:rsid w:val="005569BD"/>
    <w:rsid w:val="00561E61"/>
    <w:rsid w:val="00561F87"/>
    <w:rsid w:val="005623B9"/>
    <w:rsid w:val="005628C2"/>
    <w:rsid w:val="00563966"/>
    <w:rsid w:val="00567EB1"/>
    <w:rsid w:val="00570C2D"/>
    <w:rsid w:val="0057158E"/>
    <w:rsid w:val="00573763"/>
    <w:rsid w:val="00574780"/>
    <w:rsid w:val="00574D74"/>
    <w:rsid w:val="00576966"/>
    <w:rsid w:val="00577157"/>
    <w:rsid w:val="00577251"/>
    <w:rsid w:val="0057766D"/>
    <w:rsid w:val="0058008E"/>
    <w:rsid w:val="00581DD9"/>
    <w:rsid w:val="00581DED"/>
    <w:rsid w:val="00582AF3"/>
    <w:rsid w:val="00586633"/>
    <w:rsid w:val="005873CE"/>
    <w:rsid w:val="00591100"/>
    <w:rsid w:val="00591E36"/>
    <w:rsid w:val="00592165"/>
    <w:rsid w:val="005930FF"/>
    <w:rsid w:val="0059791E"/>
    <w:rsid w:val="005A00FC"/>
    <w:rsid w:val="005A09F1"/>
    <w:rsid w:val="005A0D2F"/>
    <w:rsid w:val="005A1466"/>
    <w:rsid w:val="005A17DA"/>
    <w:rsid w:val="005A432E"/>
    <w:rsid w:val="005A52EF"/>
    <w:rsid w:val="005A5746"/>
    <w:rsid w:val="005A7F3F"/>
    <w:rsid w:val="005B18C9"/>
    <w:rsid w:val="005B1F0F"/>
    <w:rsid w:val="005B27A2"/>
    <w:rsid w:val="005B2BA9"/>
    <w:rsid w:val="005B31B7"/>
    <w:rsid w:val="005B3CA8"/>
    <w:rsid w:val="005B3D33"/>
    <w:rsid w:val="005B48A5"/>
    <w:rsid w:val="005B5662"/>
    <w:rsid w:val="005B5B59"/>
    <w:rsid w:val="005B6B29"/>
    <w:rsid w:val="005B7CFB"/>
    <w:rsid w:val="005B7E5B"/>
    <w:rsid w:val="005C0AA5"/>
    <w:rsid w:val="005C2187"/>
    <w:rsid w:val="005C484C"/>
    <w:rsid w:val="005C747A"/>
    <w:rsid w:val="005C78DD"/>
    <w:rsid w:val="005D0579"/>
    <w:rsid w:val="005D207D"/>
    <w:rsid w:val="005D2F8E"/>
    <w:rsid w:val="005D3960"/>
    <w:rsid w:val="005D68DA"/>
    <w:rsid w:val="005D6BF6"/>
    <w:rsid w:val="005D70A8"/>
    <w:rsid w:val="005D7918"/>
    <w:rsid w:val="005E0A8D"/>
    <w:rsid w:val="005E0C3F"/>
    <w:rsid w:val="005E1B1F"/>
    <w:rsid w:val="005E2B42"/>
    <w:rsid w:val="005E3550"/>
    <w:rsid w:val="005E3941"/>
    <w:rsid w:val="005E458E"/>
    <w:rsid w:val="005E7020"/>
    <w:rsid w:val="005F02D7"/>
    <w:rsid w:val="005F0BC7"/>
    <w:rsid w:val="005F1FBF"/>
    <w:rsid w:val="005F2BE2"/>
    <w:rsid w:val="005F3383"/>
    <w:rsid w:val="005F512E"/>
    <w:rsid w:val="005F5F3E"/>
    <w:rsid w:val="005F65E8"/>
    <w:rsid w:val="005F7134"/>
    <w:rsid w:val="00600054"/>
    <w:rsid w:val="0060124F"/>
    <w:rsid w:val="006016CA"/>
    <w:rsid w:val="00601C9F"/>
    <w:rsid w:val="006038DA"/>
    <w:rsid w:val="00603A21"/>
    <w:rsid w:val="0060465C"/>
    <w:rsid w:val="006055E6"/>
    <w:rsid w:val="006068C1"/>
    <w:rsid w:val="006068C5"/>
    <w:rsid w:val="00610E6B"/>
    <w:rsid w:val="00611C59"/>
    <w:rsid w:val="00612DFB"/>
    <w:rsid w:val="00614A44"/>
    <w:rsid w:val="0061546D"/>
    <w:rsid w:val="006163E2"/>
    <w:rsid w:val="00617120"/>
    <w:rsid w:val="0061725D"/>
    <w:rsid w:val="006172A8"/>
    <w:rsid w:val="0061754C"/>
    <w:rsid w:val="00620C3B"/>
    <w:rsid w:val="006230B4"/>
    <w:rsid w:val="00623593"/>
    <w:rsid w:val="006244BF"/>
    <w:rsid w:val="00624BDE"/>
    <w:rsid w:val="00626785"/>
    <w:rsid w:val="006276D2"/>
    <w:rsid w:val="00627A81"/>
    <w:rsid w:val="00630801"/>
    <w:rsid w:val="00632085"/>
    <w:rsid w:val="00635630"/>
    <w:rsid w:val="00636C38"/>
    <w:rsid w:val="00641181"/>
    <w:rsid w:val="00642557"/>
    <w:rsid w:val="00642F1C"/>
    <w:rsid w:val="00643118"/>
    <w:rsid w:val="006444FB"/>
    <w:rsid w:val="00646220"/>
    <w:rsid w:val="006462ED"/>
    <w:rsid w:val="0064637B"/>
    <w:rsid w:val="00646E80"/>
    <w:rsid w:val="00647FE7"/>
    <w:rsid w:val="006509A4"/>
    <w:rsid w:val="00652217"/>
    <w:rsid w:val="006555CD"/>
    <w:rsid w:val="00656243"/>
    <w:rsid w:val="00656D11"/>
    <w:rsid w:val="00660221"/>
    <w:rsid w:val="0066193F"/>
    <w:rsid w:val="006629AC"/>
    <w:rsid w:val="00662A43"/>
    <w:rsid w:val="00663EF7"/>
    <w:rsid w:val="00664708"/>
    <w:rsid w:val="0066518B"/>
    <w:rsid w:val="006655B6"/>
    <w:rsid w:val="006655D2"/>
    <w:rsid w:val="00666113"/>
    <w:rsid w:val="00666855"/>
    <w:rsid w:val="006708E0"/>
    <w:rsid w:val="00670DCD"/>
    <w:rsid w:val="00671044"/>
    <w:rsid w:val="0067201E"/>
    <w:rsid w:val="00672DF0"/>
    <w:rsid w:val="00673B6B"/>
    <w:rsid w:val="00673FA1"/>
    <w:rsid w:val="00675F8A"/>
    <w:rsid w:val="00676F37"/>
    <w:rsid w:val="00677AEF"/>
    <w:rsid w:val="00682106"/>
    <w:rsid w:val="0068353A"/>
    <w:rsid w:val="006862E5"/>
    <w:rsid w:val="00686C1B"/>
    <w:rsid w:val="00686DD0"/>
    <w:rsid w:val="006903BD"/>
    <w:rsid w:val="00691A77"/>
    <w:rsid w:val="00691C31"/>
    <w:rsid w:val="00691E3B"/>
    <w:rsid w:val="0069233C"/>
    <w:rsid w:val="00693570"/>
    <w:rsid w:val="006939DA"/>
    <w:rsid w:val="00694299"/>
    <w:rsid w:val="006961CB"/>
    <w:rsid w:val="006A0268"/>
    <w:rsid w:val="006A03A9"/>
    <w:rsid w:val="006A12DF"/>
    <w:rsid w:val="006A283B"/>
    <w:rsid w:val="006A34B9"/>
    <w:rsid w:val="006A450F"/>
    <w:rsid w:val="006A60AD"/>
    <w:rsid w:val="006A6CB9"/>
    <w:rsid w:val="006B1070"/>
    <w:rsid w:val="006B3104"/>
    <w:rsid w:val="006B77C9"/>
    <w:rsid w:val="006C2705"/>
    <w:rsid w:val="006C4492"/>
    <w:rsid w:val="006C4C9B"/>
    <w:rsid w:val="006C4CD3"/>
    <w:rsid w:val="006C50DE"/>
    <w:rsid w:val="006C56DC"/>
    <w:rsid w:val="006C6542"/>
    <w:rsid w:val="006C7034"/>
    <w:rsid w:val="006C70BB"/>
    <w:rsid w:val="006D169E"/>
    <w:rsid w:val="006D1853"/>
    <w:rsid w:val="006D22A9"/>
    <w:rsid w:val="006D45A6"/>
    <w:rsid w:val="006D46ED"/>
    <w:rsid w:val="006D55A5"/>
    <w:rsid w:val="006D6D4B"/>
    <w:rsid w:val="006D7BBD"/>
    <w:rsid w:val="006D7DD5"/>
    <w:rsid w:val="006E0D6D"/>
    <w:rsid w:val="006E1774"/>
    <w:rsid w:val="006E26EC"/>
    <w:rsid w:val="006E2E5F"/>
    <w:rsid w:val="006E4F04"/>
    <w:rsid w:val="006E5335"/>
    <w:rsid w:val="006E6CE9"/>
    <w:rsid w:val="006E7DCA"/>
    <w:rsid w:val="006F1497"/>
    <w:rsid w:val="006F227A"/>
    <w:rsid w:val="006F2DE8"/>
    <w:rsid w:val="006F3128"/>
    <w:rsid w:val="006F5669"/>
    <w:rsid w:val="006F5A38"/>
    <w:rsid w:val="00700601"/>
    <w:rsid w:val="007023C7"/>
    <w:rsid w:val="0070293A"/>
    <w:rsid w:val="00703D67"/>
    <w:rsid w:val="007066B8"/>
    <w:rsid w:val="00707241"/>
    <w:rsid w:val="007076F3"/>
    <w:rsid w:val="007101D0"/>
    <w:rsid w:val="00712D1B"/>
    <w:rsid w:val="007134F2"/>
    <w:rsid w:val="00715728"/>
    <w:rsid w:val="007171AA"/>
    <w:rsid w:val="00721619"/>
    <w:rsid w:val="00725254"/>
    <w:rsid w:val="007270DD"/>
    <w:rsid w:val="007278A9"/>
    <w:rsid w:val="0073072B"/>
    <w:rsid w:val="00730D08"/>
    <w:rsid w:val="00731205"/>
    <w:rsid w:val="00731343"/>
    <w:rsid w:val="00735B90"/>
    <w:rsid w:val="00736181"/>
    <w:rsid w:val="00736D90"/>
    <w:rsid w:val="0073706D"/>
    <w:rsid w:val="00741BD4"/>
    <w:rsid w:val="00745467"/>
    <w:rsid w:val="00751B67"/>
    <w:rsid w:val="007564AF"/>
    <w:rsid w:val="00757EA3"/>
    <w:rsid w:val="00757FB0"/>
    <w:rsid w:val="00760E63"/>
    <w:rsid w:val="007611EF"/>
    <w:rsid w:val="007615BF"/>
    <w:rsid w:val="00762232"/>
    <w:rsid w:val="00762AD1"/>
    <w:rsid w:val="00763963"/>
    <w:rsid w:val="0076420E"/>
    <w:rsid w:val="00764CC5"/>
    <w:rsid w:val="00765159"/>
    <w:rsid w:val="007700DF"/>
    <w:rsid w:val="00770792"/>
    <w:rsid w:val="0077195C"/>
    <w:rsid w:val="00774143"/>
    <w:rsid w:val="00777491"/>
    <w:rsid w:val="007809B6"/>
    <w:rsid w:val="00781717"/>
    <w:rsid w:val="00781C9A"/>
    <w:rsid w:val="00783C2D"/>
    <w:rsid w:val="00787D87"/>
    <w:rsid w:val="00792D5B"/>
    <w:rsid w:val="0079341B"/>
    <w:rsid w:val="00793D12"/>
    <w:rsid w:val="00794422"/>
    <w:rsid w:val="0079624A"/>
    <w:rsid w:val="0079650D"/>
    <w:rsid w:val="007A0D9E"/>
    <w:rsid w:val="007A220A"/>
    <w:rsid w:val="007A3909"/>
    <w:rsid w:val="007A44AF"/>
    <w:rsid w:val="007A79A6"/>
    <w:rsid w:val="007A7AB6"/>
    <w:rsid w:val="007B0438"/>
    <w:rsid w:val="007B0861"/>
    <w:rsid w:val="007B09E8"/>
    <w:rsid w:val="007B0A80"/>
    <w:rsid w:val="007B0B4A"/>
    <w:rsid w:val="007B11AB"/>
    <w:rsid w:val="007B2544"/>
    <w:rsid w:val="007B6BED"/>
    <w:rsid w:val="007B78DC"/>
    <w:rsid w:val="007C0782"/>
    <w:rsid w:val="007C25AD"/>
    <w:rsid w:val="007C356D"/>
    <w:rsid w:val="007C40C5"/>
    <w:rsid w:val="007C77D9"/>
    <w:rsid w:val="007D1D6D"/>
    <w:rsid w:val="007D21BA"/>
    <w:rsid w:val="007D3817"/>
    <w:rsid w:val="007D4092"/>
    <w:rsid w:val="007D485B"/>
    <w:rsid w:val="007D5EF2"/>
    <w:rsid w:val="007D6776"/>
    <w:rsid w:val="007D6A6B"/>
    <w:rsid w:val="007E2AA5"/>
    <w:rsid w:val="007E3E96"/>
    <w:rsid w:val="007E5806"/>
    <w:rsid w:val="007F1B23"/>
    <w:rsid w:val="007F2953"/>
    <w:rsid w:val="007F67FF"/>
    <w:rsid w:val="007F713C"/>
    <w:rsid w:val="007F717A"/>
    <w:rsid w:val="00802BA8"/>
    <w:rsid w:val="00802D34"/>
    <w:rsid w:val="00803264"/>
    <w:rsid w:val="00803A38"/>
    <w:rsid w:val="00805562"/>
    <w:rsid w:val="008070D4"/>
    <w:rsid w:val="008119FF"/>
    <w:rsid w:val="00811B62"/>
    <w:rsid w:val="008144F2"/>
    <w:rsid w:val="008209CD"/>
    <w:rsid w:val="008216E6"/>
    <w:rsid w:val="00821B19"/>
    <w:rsid w:val="008221F6"/>
    <w:rsid w:val="008247EB"/>
    <w:rsid w:val="0082658E"/>
    <w:rsid w:val="008270CF"/>
    <w:rsid w:val="00827968"/>
    <w:rsid w:val="00827A5E"/>
    <w:rsid w:val="0083086F"/>
    <w:rsid w:val="008321FD"/>
    <w:rsid w:val="0083280C"/>
    <w:rsid w:val="00832E1A"/>
    <w:rsid w:val="00833500"/>
    <w:rsid w:val="008338AB"/>
    <w:rsid w:val="00833DD7"/>
    <w:rsid w:val="00834C78"/>
    <w:rsid w:val="00835496"/>
    <w:rsid w:val="00836C06"/>
    <w:rsid w:val="00840026"/>
    <w:rsid w:val="008407BE"/>
    <w:rsid w:val="00840C1B"/>
    <w:rsid w:val="0084285A"/>
    <w:rsid w:val="00842F9C"/>
    <w:rsid w:val="0084534F"/>
    <w:rsid w:val="00845572"/>
    <w:rsid w:val="00845960"/>
    <w:rsid w:val="00846DB5"/>
    <w:rsid w:val="00847119"/>
    <w:rsid w:val="00847156"/>
    <w:rsid w:val="008471E9"/>
    <w:rsid w:val="008536F2"/>
    <w:rsid w:val="00853942"/>
    <w:rsid w:val="0085534C"/>
    <w:rsid w:val="0085651E"/>
    <w:rsid w:val="0085751B"/>
    <w:rsid w:val="008601A2"/>
    <w:rsid w:val="00860290"/>
    <w:rsid w:val="0086266F"/>
    <w:rsid w:val="00862B52"/>
    <w:rsid w:val="008700E0"/>
    <w:rsid w:val="00870A79"/>
    <w:rsid w:val="008720DE"/>
    <w:rsid w:val="00872FAE"/>
    <w:rsid w:val="00873033"/>
    <w:rsid w:val="00873119"/>
    <w:rsid w:val="0087324E"/>
    <w:rsid w:val="00874A80"/>
    <w:rsid w:val="00880A91"/>
    <w:rsid w:val="008813DA"/>
    <w:rsid w:val="0088162B"/>
    <w:rsid w:val="008829D7"/>
    <w:rsid w:val="00883572"/>
    <w:rsid w:val="00886CEC"/>
    <w:rsid w:val="00886D20"/>
    <w:rsid w:val="00892F26"/>
    <w:rsid w:val="00893F27"/>
    <w:rsid w:val="008968D3"/>
    <w:rsid w:val="00897191"/>
    <w:rsid w:val="008974F4"/>
    <w:rsid w:val="00897877"/>
    <w:rsid w:val="008A15CB"/>
    <w:rsid w:val="008A211B"/>
    <w:rsid w:val="008A294B"/>
    <w:rsid w:val="008A3CC1"/>
    <w:rsid w:val="008A4C9C"/>
    <w:rsid w:val="008A4FB0"/>
    <w:rsid w:val="008A517F"/>
    <w:rsid w:val="008A59AA"/>
    <w:rsid w:val="008A7F17"/>
    <w:rsid w:val="008B0958"/>
    <w:rsid w:val="008B0D1F"/>
    <w:rsid w:val="008B0D65"/>
    <w:rsid w:val="008B2285"/>
    <w:rsid w:val="008B28DB"/>
    <w:rsid w:val="008B33EC"/>
    <w:rsid w:val="008B43AC"/>
    <w:rsid w:val="008B445A"/>
    <w:rsid w:val="008B51F7"/>
    <w:rsid w:val="008B5529"/>
    <w:rsid w:val="008B62BA"/>
    <w:rsid w:val="008B7793"/>
    <w:rsid w:val="008B7E8B"/>
    <w:rsid w:val="008C233F"/>
    <w:rsid w:val="008C28B3"/>
    <w:rsid w:val="008C52E6"/>
    <w:rsid w:val="008C534B"/>
    <w:rsid w:val="008C7009"/>
    <w:rsid w:val="008D138B"/>
    <w:rsid w:val="008D187F"/>
    <w:rsid w:val="008D4951"/>
    <w:rsid w:val="008D687D"/>
    <w:rsid w:val="008D72E5"/>
    <w:rsid w:val="008D7563"/>
    <w:rsid w:val="008D7F2D"/>
    <w:rsid w:val="008E00D9"/>
    <w:rsid w:val="008E042A"/>
    <w:rsid w:val="008E17BC"/>
    <w:rsid w:val="008E67B8"/>
    <w:rsid w:val="008E68BE"/>
    <w:rsid w:val="008E726E"/>
    <w:rsid w:val="008E7668"/>
    <w:rsid w:val="008F1488"/>
    <w:rsid w:val="008F1941"/>
    <w:rsid w:val="008F2259"/>
    <w:rsid w:val="008F26CD"/>
    <w:rsid w:val="008F4601"/>
    <w:rsid w:val="008F47B0"/>
    <w:rsid w:val="008F6565"/>
    <w:rsid w:val="008F65A1"/>
    <w:rsid w:val="008F7447"/>
    <w:rsid w:val="00900309"/>
    <w:rsid w:val="009008ED"/>
    <w:rsid w:val="00901D9A"/>
    <w:rsid w:val="00902068"/>
    <w:rsid w:val="009024A6"/>
    <w:rsid w:val="009028A7"/>
    <w:rsid w:val="00903DB2"/>
    <w:rsid w:val="0090421F"/>
    <w:rsid w:val="00905305"/>
    <w:rsid w:val="009058F3"/>
    <w:rsid w:val="009078A0"/>
    <w:rsid w:val="00911376"/>
    <w:rsid w:val="00911680"/>
    <w:rsid w:val="00911D0D"/>
    <w:rsid w:val="009129CB"/>
    <w:rsid w:val="00912C04"/>
    <w:rsid w:val="00914CFE"/>
    <w:rsid w:val="00914FA5"/>
    <w:rsid w:val="009161BA"/>
    <w:rsid w:val="00920157"/>
    <w:rsid w:val="009227D3"/>
    <w:rsid w:val="00922A90"/>
    <w:rsid w:val="00924D70"/>
    <w:rsid w:val="009258D6"/>
    <w:rsid w:val="00930609"/>
    <w:rsid w:val="00930AB1"/>
    <w:rsid w:val="009320C9"/>
    <w:rsid w:val="00932E8B"/>
    <w:rsid w:val="0093573A"/>
    <w:rsid w:val="00936241"/>
    <w:rsid w:val="00936E45"/>
    <w:rsid w:val="0094082B"/>
    <w:rsid w:val="00940947"/>
    <w:rsid w:val="00940F28"/>
    <w:rsid w:val="00941730"/>
    <w:rsid w:val="00943DAC"/>
    <w:rsid w:val="009444F6"/>
    <w:rsid w:val="009446D4"/>
    <w:rsid w:val="00944BE3"/>
    <w:rsid w:val="00945100"/>
    <w:rsid w:val="00947D58"/>
    <w:rsid w:val="009517AA"/>
    <w:rsid w:val="0095409B"/>
    <w:rsid w:val="009541FA"/>
    <w:rsid w:val="009557B1"/>
    <w:rsid w:val="009558BB"/>
    <w:rsid w:val="00957F08"/>
    <w:rsid w:val="00962E15"/>
    <w:rsid w:val="00963AC8"/>
    <w:rsid w:val="009651B6"/>
    <w:rsid w:val="009653AC"/>
    <w:rsid w:val="00966E5C"/>
    <w:rsid w:val="00967AE7"/>
    <w:rsid w:val="00971F74"/>
    <w:rsid w:val="009736DD"/>
    <w:rsid w:val="00973C03"/>
    <w:rsid w:val="00974420"/>
    <w:rsid w:val="00976A7A"/>
    <w:rsid w:val="0098066D"/>
    <w:rsid w:val="0098104F"/>
    <w:rsid w:val="0098281F"/>
    <w:rsid w:val="009844B6"/>
    <w:rsid w:val="00985D4A"/>
    <w:rsid w:val="00987248"/>
    <w:rsid w:val="0099049C"/>
    <w:rsid w:val="009913C0"/>
    <w:rsid w:val="00991D1B"/>
    <w:rsid w:val="009933D9"/>
    <w:rsid w:val="009940B6"/>
    <w:rsid w:val="0099483A"/>
    <w:rsid w:val="009948B1"/>
    <w:rsid w:val="00995BEA"/>
    <w:rsid w:val="00996413"/>
    <w:rsid w:val="00996C1E"/>
    <w:rsid w:val="009A0310"/>
    <w:rsid w:val="009A07AB"/>
    <w:rsid w:val="009A0E63"/>
    <w:rsid w:val="009A1047"/>
    <w:rsid w:val="009A40DD"/>
    <w:rsid w:val="009A48E1"/>
    <w:rsid w:val="009A4BDD"/>
    <w:rsid w:val="009A52C7"/>
    <w:rsid w:val="009A548F"/>
    <w:rsid w:val="009A6DF7"/>
    <w:rsid w:val="009A733E"/>
    <w:rsid w:val="009A7639"/>
    <w:rsid w:val="009A7C61"/>
    <w:rsid w:val="009B143A"/>
    <w:rsid w:val="009B1798"/>
    <w:rsid w:val="009B1ABF"/>
    <w:rsid w:val="009B29A0"/>
    <w:rsid w:val="009B2B39"/>
    <w:rsid w:val="009B3007"/>
    <w:rsid w:val="009B335C"/>
    <w:rsid w:val="009B389F"/>
    <w:rsid w:val="009B5617"/>
    <w:rsid w:val="009B5639"/>
    <w:rsid w:val="009B72E2"/>
    <w:rsid w:val="009C02A6"/>
    <w:rsid w:val="009C0A92"/>
    <w:rsid w:val="009C1172"/>
    <w:rsid w:val="009C1447"/>
    <w:rsid w:val="009C263D"/>
    <w:rsid w:val="009C2E44"/>
    <w:rsid w:val="009C3504"/>
    <w:rsid w:val="009C46E2"/>
    <w:rsid w:val="009C4A2D"/>
    <w:rsid w:val="009C4FED"/>
    <w:rsid w:val="009C5A65"/>
    <w:rsid w:val="009C6921"/>
    <w:rsid w:val="009C7009"/>
    <w:rsid w:val="009C7015"/>
    <w:rsid w:val="009C7D0E"/>
    <w:rsid w:val="009C7E2C"/>
    <w:rsid w:val="009D36C4"/>
    <w:rsid w:val="009D3890"/>
    <w:rsid w:val="009D3F05"/>
    <w:rsid w:val="009D4619"/>
    <w:rsid w:val="009D508B"/>
    <w:rsid w:val="009D520A"/>
    <w:rsid w:val="009D525A"/>
    <w:rsid w:val="009D6865"/>
    <w:rsid w:val="009E0713"/>
    <w:rsid w:val="009E2300"/>
    <w:rsid w:val="009E3337"/>
    <w:rsid w:val="009E72BD"/>
    <w:rsid w:val="009F13FC"/>
    <w:rsid w:val="009F1DBE"/>
    <w:rsid w:val="009F3847"/>
    <w:rsid w:val="009F4356"/>
    <w:rsid w:val="009F451D"/>
    <w:rsid w:val="009F5E2B"/>
    <w:rsid w:val="009F704B"/>
    <w:rsid w:val="009F705C"/>
    <w:rsid w:val="009F7477"/>
    <w:rsid w:val="009F78A8"/>
    <w:rsid w:val="00A0115A"/>
    <w:rsid w:val="00A01314"/>
    <w:rsid w:val="00A01A08"/>
    <w:rsid w:val="00A03B24"/>
    <w:rsid w:val="00A04B3C"/>
    <w:rsid w:val="00A04E12"/>
    <w:rsid w:val="00A04EE9"/>
    <w:rsid w:val="00A05720"/>
    <w:rsid w:val="00A1040E"/>
    <w:rsid w:val="00A10A40"/>
    <w:rsid w:val="00A10FF8"/>
    <w:rsid w:val="00A1156D"/>
    <w:rsid w:val="00A1161F"/>
    <w:rsid w:val="00A12C67"/>
    <w:rsid w:val="00A13C0C"/>
    <w:rsid w:val="00A16C16"/>
    <w:rsid w:val="00A176F4"/>
    <w:rsid w:val="00A2094A"/>
    <w:rsid w:val="00A21D8B"/>
    <w:rsid w:val="00A241E5"/>
    <w:rsid w:val="00A26F54"/>
    <w:rsid w:val="00A27DD7"/>
    <w:rsid w:val="00A32653"/>
    <w:rsid w:val="00A3274F"/>
    <w:rsid w:val="00A32EAF"/>
    <w:rsid w:val="00A341F7"/>
    <w:rsid w:val="00A3453F"/>
    <w:rsid w:val="00A346B2"/>
    <w:rsid w:val="00A3498B"/>
    <w:rsid w:val="00A35845"/>
    <w:rsid w:val="00A37380"/>
    <w:rsid w:val="00A3770A"/>
    <w:rsid w:val="00A377DD"/>
    <w:rsid w:val="00A417A1"/>
    <w:rsid w:val="00A422A3"/>
    <w:rsid w:val="00A443FE"/>
    <w:rsid w:val="00A45D13"/>
    <w:rsid w:val="00A47631"/>
    <w:rsid w:val="00A47F4A"/>
    <w:rsid w:val="00A50A27"/>
    <w:rsid w:val="00A50A71"/>
    <w:rsid w:val="00A54FE2"/>
    <w:rsid w:val="00A5662C"/>
    <w:rsid w:val="00A57612"/>
    <w:rsid w:val="00A57D5C"/>
    <w:rsid w:val="00A609B5"/>
    <w:rsid w:val="00A6121E"/>
    <w:rsid w:val="00A612C8"/>
    <w:rsid w:val="00A61356"/>
    <w:rsid w:val="00A61381"/>
    <w:rsid w:val="00A62086"/>
    <w:rsid w:val="00A63D8F"/>
    <w:rsid w:val="00A65615"/>
    <w:rsid w:val="00A6618F"/>
    <w:rsid w:val="00A7073F"/>
    <w:rsid w:val="00A70780"/>
    <w:rsid w:val="00A716B8"/>
    <w:rsid w:val="00A7212A"/>
    <w:rsid w:val="00A72F03"/>
    <w:rsid w:val="00A76180"/>
    <w:rsid w:val="00A80B7D"/>
    <w:rsid w:val="00A829A7"/>
    <w:rsid w:val="00A838ED"/>
    <w:rsid w:val="00A84CA7"/>
    <w:rsid w:val="00A84CBC"/>
    <w:rsid w:val="00A851E4"/>
    <w:rsid w:val="00A85390"/>
    <w:rsid w:val="00A908D2"/>
    <w:rsid w:val="00A91263"/>
    <w:rsid w:val="00A92C68"/>
    <w:rsid w:val="00A93F5B"/>
    <w:rsid w:val="00A948F8"/>
    <w:rsid w:val="00A975A4"/>
    <w:rsid w:val="00AA049F"/>
    <w:rsid w:val="00AA0C8E"/>
    <w:rsid w:val="00AA1AC1"/>
    <w:rsid w:val="00AA2E72"/>
    <w:rsid w:val="00AA31DE"/>
    <w:rsid w:val="00AA350F"/>
    <w:rsid w:val="00AA3628"/>
    <w:rsid w:val="00AA498C"/>
    <w:rsid w:val="00AA5113"/>
    <w:rsid w:val="00AA5254"/>
    <w:rsid w:val="00AA52EC"/>
    <w:rsid w:val="00AA6DAA"/>
    <w:rsid w:val="00AB1000"/>
    <w:rsid w:val="00AB154C"/>
    <w:rsid w:val="00AB1EE2"/>
    <w:rsid w:val="00AB2C40"/>
    <w:rsid w:val="00AB5516"/>
    <w:rsid w:val="00AB5DE4"/>
    <w:rsid w:val="00AB5ECB"/>
    <w:rsid w:val="00AB62DC"/>
    <w:rsid w:val="00AB7301"/>
    <w:rsid w:val="00AB7331"/>
    <w:rsid w:val="00AB73C1"/>
    <w:rsid w:val="00AC1B82"/>
    <w:rsid w:val="00AC2147"/>
    <w:rsid w:val="00AC2FC1"/>
    <w:rsid w:val="00AC63D3"/>
    <w:rsid w:val="00AC6552"/>
    <w:rsid w:val="00AC7B40"/>
    <w:rsid w:val="00AD01BA"/>
    <w:rsid w:val="00AD16C6"/>
    <w:rsid w:val="00AD67C7"/>
    <w:rsid w:val="00AD6C44"/>
    <w:rsid w:val="00AD6D05"/>
    <w:rsid w:val="00AD7464"/>
    <w:rsid w:val="00AD750A"/>
    <w:rsid w:val="00AE1520"/>
    <w:rsid w:val="00AE360A"/>
    <w:rsid w:val="00AE522C"/>
    <w:rsid w:val="00AE68F1"/>
    <w:rsid w:val="00AE6C8B"/>
    <w:rsid w:val="00AF0AC3"/>
    <w:rsid w:val="00AF2175"/>
    <w:rsid w:val="00AF2566"/>
    <w:rsid w:val="00AF25DA"/>
    <w:rsid w:val="00AF439E"/>
    <w:rsid w:val="00AF5119"/>
    <w:rsid w:val="00AF58D2"/>
    <w:rsid w:val="00AF715B"/>
    <w:rsid w:val="00B0073B"/>
    <w:rsid w:val="00B00C21"/>
    <w:rsid w:val="00B012CD"/>
    <w:rsid w:val="00B019AE"/>
    <w:rsid w:val="00B04121"/>
    <w:rsid w:val="00B0667E"/>
    <w:rsid w:val="00B07956"/>
    <w:rsid w:val="00B10504"/>
    <w:rsid w:val="00B10CB8"/>
    <w:rsid w:val="00B1168C"/>
    <w:rsid w:val="00B12C31"/>
    <w:rsid w:val="00B149BB"/>
    <w:rsid w:val="00B15553"/>
    <w:rsid w:val="00B20CBD"/>
    <w:rsid w:val="00B20F30"/>
    <w:rsid w:val="00B20FCB"/>
    <w:rsid w:val="00B2103B"/>
    <w:rsid w:val="00B21C3F"/>
    <w:rsid w:val="00B22CCD"/>
    <w:rsid w:val="00B23BF4"/>
    <w:rsid w:val="00B248F1"/>
    <w:rsid w:val="00B24E74"/>
    <w:rsid w:val="00B2506B"/>
    <w:rsid w:val="00B305A5"/>
    <w:rsid w:val="00B31377"/>
    <w:rsid w:val="00B315F6"/>
    <w:rsid w:val="00B349EC"/>
    <w:rsid w:val="00B3566F"/>
    <w:rsid w:val="00B35877"/>
    <w:rsid w:val="00B3678F"/>
    <w:rsid w:val="00B369CE"/>
    <w:rsid w:val="00B378BD"/>
    <w:rsid w:val="00B404D3"/>
    <w:rsid w:val="00B408CE"/>
    <w:rsid w:val="00B40EF9"/>
    <w:rsid w:val="00B41B26"/>
    <w:rsid w:val="00B41E1C"/>
    <w:rsid w:val="00B42B2C"/>
    <w:rsid w:val="00B43049"/>
    <w:rsid w:val="00B432C9"/>
    <w:rsid w:val="00B44C2A"/>
    <w:rsid w:val="00B45864"/>
    <w:rsid w:val="00B46206"/>
    <w:rsid w:val="00B4782E"/>
    <w:rsid w:val="00B47B22"/>
    <w:rsid w:val="00B509BA"/>
    <w:rsid w:val="00B5319B"/>
    <w:rsid w:val="00B55966"/>
    <w:rsid w:val="00B565F8"/>
    <w:rsid w:val="00B571BA"/>
    <w:rsid w:val="00B60527"/>
    <w:rsid w:val="00B61473"/>
    <w:rsid w:val="00B615A2"/>
    <w:rsid w:val="00B655CB"/>
    <w:rsid w:val="00B656F1"/>
    <w:rsid w:val="00B65B61"/>
    <w:rsid w:val="00B71623"/>
    <w:rsid w:val="00B719D6"/>
    <w:rsid w:val="00B71DA2"/>
    <w:rsid w:val="00B72A16"/>
    <w:rsid w:val="00B73DD1"/>
    <w:rsid w:val="00B741BF"/>
    <w:rsid w:val="00B75FE7"/>
    <w:rsid w:val="00B77047"/>
    <w:rsid w:val="00B77135"/>
    <w:rsid w:val="00B77E52"/>
    <w:rsid w:val="00B80B7E"/>
    <w:rsid w:val="00B8182D"/>
    <w:rsid w:val="00B81B69"/>
    <w:rsid w:val="00B8326D"/>
    <w:rsid w:val="00B83BFD"/>
    <w:rsid w:val="00B871A7"/>
    <w:rsid w:val="00B87A27"/>
    <w:rsid w:val="00B87E2C"/>
    <w:rsid w:val="00B90415"/>
    <w:rsid w:val="00B92BF3"/>
    <w:rsid w:val="00B966C4"/>
    <w:rsid w:val="00B975FC"/>
    <w:rsid w:val="00BA0243"/>
    <w:rsid w:val="00BA0CAF"/>
    <w:rsid w:val="00BA12D0"/>
    <w:rsid w:val="00BA1FA4"/>
    <w:rsid w:val="00BA3571"/>
    <w:rsid w:val="00BA5534"/>
    <w:rsid w:val="00BA6F80"/>
    <w:rsid w:val="00BA7A2D"/>
    <w:rsid w:val="00BA7D99"/>
    <w:rsid w:val="00BB0369"/>
    <w:rsid w:val="00BB08AE"/>
    <w:rsid w:val="00BB0A2B"/>
    <w:rsid w:val="00BB2950"/>
    <w:rsid w:val="00BB30E8"/>
    <w:rsid w:val="00BC0521"/>
    <w:rsid w:val="00BC0993"/>
    <w:rsid w:val="00BC0D24"/>
    <w:rsid w:val="00BC183D"/>
    <w:rsid w:val="00BC2145"/>
    <w:rsid w:val="00BC22A1"/>
    <w:rsid w:val="00BC36D5"/>
    <w:rsid w:val="00BC3EEC"/>
    <w:rsid w:val="00BC4850"/>
    <w:rsid w:val="00BC5F82"/>
    <w:rsid w:val="00BD0977"/>
    <w:rsid w:val="00BD2C61"/>
    <w:rsid w:val="00BD3904"/>
    <w:rsid w:val="00BD3AE9"/>
    <w:rsid w:val="00BD437E"/>
    <w:rsid w:val="00BD715F"/>
    <w:rsid w:val="00BE29AF"/>
    <w:rsid w:val="00BE3FAD"/>
    <w:rsid w:val="00BE3FE4"/>
    <w:rsid w:val="00BE4A25"/>
    <w:rsid w:val="00BE5EC0"/>
    <w:rsid w:val="00BE6A80"/>
    <w:rsid w:val="00BE7DCA"/>
    <w:rsid w:val="00BF0106"/>
    <w:rsid w:val="00BF0F30"/>
    <w:rsid w:val="00BF10F2"/>
    <w:rsid w:val="00BF3B9A"/>
    <w:rsid w:val="00BF3C33"/>
    <w:rsid w:val="00BF5365"/>
    <w:rsid w:val="00BF786A"/>
    <w:rsid w:val="00C00D4E"/>
    <w:rsid w:val="00C0233C"/>
    <w:rsid w:val="00C0279F"/>
    <w:rsid w:val="00C039FC"/>
    <w:rsid w:val="00C10483"/>
    <w:rsid w:val="00C115C9"/>
    <w:rsid w:val="00C11F53"/>
    <w:rsid w:val="00C12151"/>
    <w:rsid w:val="00C1264F"/>
    <w:rsid w:val="00C12CE1"/>
    <w:rsid w:val="00C13A6C"/>
    <w:rsid w:val="00C15167"/>
    <w:rsid w:val="00C15673"/>
    <w:rsid w:val="00C15B2F"/>
    <w:rsid w:val="00C15F1C"/>
    <w:rsid w:val="00C17D81"/>
    <w:rsid w:val="00C217BA"/>
    <w:rsid w:val="00C220EE"/>
    <w:rsid w:val="00C22AE1"/>
    <w:rsid w:val="00C23019"/>
    <w:rsid w:val="00C24CB3"/>
    <w:rsid w:val="00C26DDD"/>
    <w:rsid w:val="00C32E83"/>
    <w:rsid w:val="00C336A2"/>
    <w:rsid w:val="00C352A4"/>
    <w:rsid w:val="00C365CD"/>
    <w:rsid w:val="00C3663E"/>
    <w:rsid w:val="00C378BE"/>
    <w:rsid w:val="00C40AC2"/>
    <w:rsid w:val="00C40BC2"/>
    <w:rsid w:val="00C40C41"/>
    <w:rsid w:val="00C40E71"/>
    <w:rsid w:val="00C43028"/>
    <w:rsid w:val="00C4328E"/>
    <w:rsid w:val="00C46625"/>
    <w:rsid w:val="00C50882"/>
    <w:rsid w:val="00C51F4E"/>
    <w:rsid w:val="00C5240A"/>
    <w:rsid w:val="00C52D70"/>
    <w:rsid w:val="00C53582"/>
    <w:rsid w:val="00C53A98"/>
    <w:rsid w:val="00C54A45"/>
    <w:rsid w:val="00C54EE3"/>
    <w:rsid w:val="00C55338"/>
    <w:rsid w:val="00C55BB2"/>
    <w:rsid w:val="00C56454"/>
    <w:rsid w:val="00C56C95"/>
    <w:rsid w:val="00C6109F"/>
    <w:rsid w:val="00C61C9E"/>
    <w:rsid w:val="00C63D09"/>
    <w:rsid w:val="00C64D55"/>
    <w:rsid w:val="00C655B0"/>
    <w:rsid w:val="00C65D3D"/>
    <w:rsid w:val="00C65F8E"/>
    <w:rsid w:val="00C66D01"/>
    <w:rsid w:val="00C670C3"/>
    <w:rsid w:val="00C67813"/>
    <w:rsid w:val="00C67DF6"/>
    <w:rsid w:val="00C75546"/>
    <w:rsid w:val="00C75EF2"/>
    <w:rsid w:val="00C762BF"/>
    <w:rsid w:val="00C77DE5"/>
    <w:rsid w:val="00C803E4"/>
    <w:rsid w:val="00C80793"/>
    <w:rsid w:val="00C85149"/>
    <w:rsid w:val="00C85867"/>
    <w:rsid w:val="00C85C5E"/>
    <w:rsid w:val="00C9140A"/>
    <w:rsid w:val="00C976E6"/>
    <w:rsid w:val="00CA0D8A"/>
    <w:rsid w:val="00CA315A"/>
    <w:rsid w:val="00CA50D1"/>
    <w:rsid w:val="00CA5694"/>
    <w:rsid w:val="00CA6066"/>
    <w:rsid w:val="00CA6087"/>
    <w:rsid w:val="00CA798B"/>
    <w:rsid w:val="00CA7A46"/>
    <w:rsid w:val="00CA7A83"/>
    <w:rsid w:val="00CB060F"/>
    <w:rsid w:val="00CB0DDE"/>
    <w:rsid w:val="00CB197B"/>
    <w:rsid w:val="00CB23A6"/>
    <w:rsid w:val="00CB2500"/>
    <w:rsid w:val="00CB44FE"/>
    <w:rsid w:val="00CC1982"/>
    <w:rsid w:val="00CC2A0D"/>
    <w:rsid w:val="00CC361D"/>
    <w:rsid w:val="00CC3EEE"/>
    <w:rsid w:val="00CC5507"/>
    <w:rsid w:val="00CD07F2"/>
    <w:rsid w:val="00CD10EF"/>
    <w:rsid w:val="00CD1139"/>
    <w:rsid w:val="00CD135D"/>
    <w:rsid w:val="00CD5AAC"/>
    <w:rsid w:val="00CE1D19"/>
    <w:rsid w:val="00CE23E7"/>
    <w:rsid w:val="00CE53FF"/>
    <w:rsid w:val="00CE557A"/>
    <w:rsid w:val="00CE5607"/>
    <w:rsid w:val="00CE65FA"/>
    <w:rsid w:val="00CE66D7"/>
    <w:rsid w:val="00CE7268"/>
    <w:rsid w:val="00CE7EC5"/>
    <w:rsid w:val="00CE7FC3"/>
    <w:rsid w:val="00CF04D8"/>
    <w:rsid w:val="00CF0F42"/>
    <w:rsid w:val="00CF5035"/>
    <w:rsid w:val="00CF671F"/>
    <w:rsid w:val="00CF6B6F"/>
    <w:rsid w:val="00CF737C"/>
    <w:rsid w:val="00D00C56"/>
    <w:rsid w:val="00D057AD"/>
    <w:rsid w:val="00D05C8C"/>
    <w:rsid w:val="00D06CFC"/>
    <w:rsid w:val="00D10176"/>
    <w:rsid w:val="00D10D0D"/>
    <w:rsid w:val="00D125F9"/>
    <w:rsid w:val="00D12D13"/>
    <w:rsid w:val="00D14061"/>
    <w:rsid w:val="00D1629D"/>
    <w:rsid w:val="00D168F5"/>
    <w:rsid w:val="00D16A92"/>
    <w:rsid w:val="00D17494"/>
    <w:rsid w:val="00D21E96"/>
    <w:rsid w:val="00D223E9"/>
    <w:rsid w:val="00D23ECD"/>
    <w:rsid w:val="00D24122"/>
    <w:rsid w:val="00D25529"/>
    <w:rsid w:val="00D26731"/>
    <w:rsid w:val="00D305BD"/>
    <w:rsid w:val="00D329D0"/>
    <w:rsid w:val="00D332E5"/>
    <w:rsid w:val="00D334A4"/>
    <w:rsid w:val="00D3435F"/>
    <w:rsid w:val="00D36BBE"/>
    <w:rsid w:val="00D376C2"/>
    <w:rsid w:val="00D403F2"/>
    <w:rsid w:val="00D415AA"/>
    <w:rsid w:val="00D42E6B"/>
    <w:rsid w:val="00D4341B"/>
    <w:rsid w:val="00D43A8A"/>
    <w:rsid w:val="00D47202"/>
    <w:rsid w:val="00D5264F"/>
    <w:rsid w:val="00D53CFF"/>
    <w:rsid w:val="00D55CF7"/>
    <w:rsid w:val="00D55D8E"/>
    <w:rsid w:val="00D606B8"/>
    <w:rsid w:val="00D60A19"/>
    <w:rsid w:val="00D61539"/>
    <w:rsid w:val="00D63602"/>
    <w:rsid w:val="00D63D53"/>
    <w:rsid w:val="00D64592"/>
    <w:rsid w:val="00D64F32"/>
    <w:rsid w:val="00D70638"/>
    <w:rsid w:val="00D73179"/>
    <w:rsid w:val="00D740F4"/>
    <w:rsid w:val="00D74EB1"/>
    <w:rsid w:val="00D75133"/>
    <w:rsid w:val="00D758CA"/>
    <w:rsid w:val="00D773AD"/>
    <w:rsid w:val="00D77537"/>
    <w:rsid w:val="00D807B4"/>
    <w:rsid w:val="00D8082A"/>
    <w:rsid w:val="00D80C4A"/>
    <w:rsid w:val="00D8209F"/>
    <w:rsid w:val="00D8473E"/>
    <w:rsid w:val="00D8577C"/>
    <w:rsid w:val="00D869E9"/>
    <w:rsid w:val="00D92AEB"/>
    <w:rsid w:val="00D93586"/>
    <w:rsid w:val="00D97F29"/>
    <w:rsid w:val="00DA24E9"/>
    <w:rsid w:val="00DA3113"/>
    <w:rsid w:val="00DA3726"/>
    <w:rsid w:val="00DA4455"/>
    <w:rsid w:val="00DA535A"/>
    <w:rsid w:val="00DA5998"/>
    <w:rsid w:val="00DA6226"/>
    <w:rsid w:val="00DA637A"/>
    <w:rsid w:val="00DA6551"/>
    <w:rsid w:val="00DB103B"/>
    <w:rsid w:val="00DB1A4C"/>
    <w:rsid w:val="00DB23A5"/>
    <w:rsid w:val="00DB2529"/>
    <w:rsid w:val="00DB4473"/>
    <w:rsid w:val="00DB5499"/>
    <w:rsid w:val="00DB572A"/>
    <w:rsid w:val="00DB6813"/>
    <w:rsid w:val="00DB6A63"/>
    <w:rsid w:val="00DB6EEA"/>
    <w:rsid w:val="00DB7FD0"/>
    <w:rsid w:val="00DC15DF"/>
    <w:rsid w:val="00DC2306"/>
    <w:rsid w:val="00DC2640"/>
    <w:rsid w:val="00DC26A1"/>
    <w:rsid w:val="00DC490D"/>
    <w:rsid w:val="00DC6EB2"/>
    <w:rsid w:val="00DC7EBF"/>
    <w:rsid w:val="00DD00C6"/>
    <w:rsid w:val="00DD1680"/>
    <w:rsid w:val="00DD5CCD"/>
    <w:rsid w:val="00DD5E27"/>
    <w:rsid w:val="00DD765E"/>
    <w:rsid w:val="00DE08E6"/>
    <w:rsid w:val="00DE2700"/>
    <w:rsid w:val="00DE3E53"/>
    <w:rsid w:val="00DE4339"/>
    <w:rsid w:val="00DE6214"/>
    <w:rsid w:val="00DE6870"/>
    <w:rsid w:val="00DF00C0"/>
    <w:rsid w:val="00DF1F0C"/>
    <w:rsid w:val="00DF2269"/>
    <w:rsid w:val="00DF3AB5"/>
    <w:rsid w:val="00DF71FB"/>
    <w:rsid w:val="00E0016E"/>
    <w:rsid w:val="00E01D89"/>
    <w:rsid w:val="00E02474"/>
    <w:rsid w:val="00E03038"/>
    <w:rsid w:val="00E04119"/>
    <w:rsid w:val="00E04A41"/>
    <w:rsid w:val="00E04E96"/>
    <w:rsid w:val="00E056CA"/>
    <w:rsid w:val="00E0646D"/>
    <w:rsid w:val="00E06705"/>
    <w:rsid w:val="00E1034A"/>
    <w:rsid w:val="00E11B35"/>
    <w:rsid w:val="00E13257"/>
    <w:rsid w:val="00E13DE8"/>
    <w:rsid w:val="00E14525"/>
    <w:rsid w:val="00E17FCE"/>
    <w:rsid w:val="00E2058C"/>
    <w:rsid w:val="00E2141B"/>
    <w:rsid w:val="00E22B5D"/>
    <w:rsid w:val="00E24223"/>
    <w:rsid w:val="00E24651"/>
    <w:rsid w:val="00E2592D"/>
    <w:rsid w:val="00E2708F"/>
    <w:rsid w:val="00E27283"/>
    <w:rsid w:val="00E27B5F"/>
    <w:rsid w:val="00E30BF3"/>
    <w:rsid w:val="00E30E80"/>
    <w:rsid w:val="00E314CF"/>
    <w:rsid w:val="00E31A91"/>
    <w:rsid w:val="00E34924"/>
    <w:rsid w:val="00E3591C"/>
    <w:rsid w:val="00E36680"/>
    <w:rsid w:val="00E3676F"/>
    <w:rsid w:val="00E36842"/>
    <w:rsid w:val="00E40646"/>
    <w:rsid w:val="00E40A1A"/>
    <w:rsid w:val="00E42A91"/>
    <w:rsid w:val="00E4364B"/>
    <w:rsid w:val="00E43765"/>
    <w:rsid w:val="00E43896"/>
    <w:rsid w:val="00E510CB"/>
    <w:rsid w:val="00E510D2"/>
    <w:rsid w:val="00E5321B"/>
    <w:rsid w:val="00E54C83"/>
    <w:rsid w:val="00E55967"/>
    <w:rsid w:val="00E55E54"/>
    <w:rsid w:val="00E55F75"/>
    <w:rsid w:val="00E5798E"/>
    <w:rsid w:val="00E6191B"/>
    <w:rsid w:val="00E62DDC"/>
    <w:rsid w:val="00E63439"/>
    <w:rsid w:val="00E63DB4"/>
    <w:rsid w:val="00E656D3"/>
    <w:rsid w:val="00E657A7"/>
    <w:rsid w:val="00E66453"/>
    <w:rsid w:val="00E664F7"/>
    <w:rsid w:val="00E67E31"/>
    <w:rsid w:val="00E7147B"/>
    <w:rsid w:val="00E736CA"/>
    <w:rsid w:val="00E743E1"/>
    <w:rsid w:val="00E74A9D"/>
    <w:rsid w:val="00E75B22"/>
    <w:rsid w:val="00E760D0"/>
    <w:rsid w:val="00E76369"/>
    <w:rsid w:val="00E76B05"/>
    <w:rsid w:val="00E7709A"/>
    <w:rsid w:val="00E7710E"/>
    <w:rsid w:val="00E80462"/>
    <w:rsid w:val="00E84174"/>
    <w:rsid w:val="00E8426C"/>
    <w:rsid w:val="00E84987"/>
    <w:rsid w:val="00E84CC4"/>
    <w:rsid w:val="00E857BA"/>
    <w:rsid w:val="00E85AD4"/>
    <w:rsid w:val="00E85C1E"/>
    <w:rsid w:val="00E86F04"/>
    <w:rsid w:val="00E91217"/>
    <w:rsid w:val="00E914D3"/>
    <w:rsid w:val="00E937DF"/>
    <w:rsid w:val="00E9403C"/>
    <w:rsid w:val="00E9480E"/>
    <w:rsid w:val="00E95B82"/>
    <w:rsid w:val="00E96A20"/>
    <w:rsid w:val="00E96E51"/>
    <w:rsid w:val="00EA06A5"/>
    <w:rsid w:val="00EA199B"/>
    <w:rsid w:val="00EA4B6F"/>
    <w:rsid w:val="00EA70D7"/>
    <w:rsid w:val="00EA79BE"/>
    <w:rsid w:val="00EA7BB3"/>
    <w:rsid w:val="00EB1E7C"/>
    <w:rsid w:val="00EB44AC"/>
    <w:rsid w:val="00EB666B"/>
    <w:rsid w:val="00EB74EC"/>
    <w:rsid w:val="00EB7DA7"/>
    <w:rsid w:val="00EC2DBD"/>
    <w:rsid w:val="00EC378A"/>
    <w:rsid w:val="00EC47FE"/>
    <w:rsid w:val="00EC4AF6"/>
    <w:rsid w:val="00EC55FC"/>
    <w:rsid w:val="00EC6383"/>
    <w:rsid w:val="00EC7BEC"/>
    <w:rsid w:val="00ED073C"/>
    <w:rsid w:val="00ED2EA4"/>
    <w:rsid w:val="00ED4119"/>
    <w:rsid w:val="00ED51CE"/>
    <w:rsid w:val="00ED5C0E"/>
    <w:rsid w:val="00ED5CD1"/>
    <w:rsid w:val="00EE0636"/>
    <w:rsid w:val="00EE1ADD"/>
    <w:rsid w:val="00EE2EC1"/>
    <w:rsid w:val="00EE30FE"/>
    <w:rsid w:val="00EE6761"/>
    <w:rsid w:val="00EE6B91"/>
    <w:rsid w:val="00EF082C"/>
    <w:rsid w:val="00EF0AF9"/>
    <w:rsid w:val="00EF0EF3"/>
    <w:rsid w:val="00EF17A9"/>
    <w:rsid w:val="00EF1FD7"/>
    <w:rsid w:val="00EF21F6"/>
    <w:rsid w:val="00EF2C51"/>
    <w:rsid w:val="00EF3A0F"/>
    <w:rsid w:val="00EF3EDE"/>
    <w:rsid w:val="00EF7D34"/>
    <w:rsid w:val="00F00209"/>
    <w:rsid w:val="00F006DE"/>
    <w:rsid w:val="00F0153D"/>
    <w:rsid w:val="00F04476"/>
    <w:rsid w:val="00F05E37"/>
    <w:rsid w:val="00F10105"/>
    <w:rsid w:val="00F1020F"/>
    <w:rsid w:val="00F10ACF"/>
    <w:rsid w:val="00F1362A"/>
    <w:rsid w:val="00F1409F"/>
    <w:rsid w:val="00F14FD3"/>
    <w:rsid w:val="00F1521E"/>
    <w:rsid w:val="00F155F4"/>
    <w:rsid w:val="00F17539"/>
    <w:rsid w:val="00F20BE5"/>
    <w:rsid w:val="00F216EE"/>
    <w:rsid w:val="00F23479"/>
    <w:rsid w:val="00F23B08"/>
    <w:rsid w:val="00F274D3"/>
    <w:rsid w:val="00F27753"/>
    <w:rsid w:val="00F27C92"/>
    <w:rsid w:val="00F33BA3"/>
    <w:rsid w:val="00F341DE"/>
    <w:rsid w:val="00F35031"/>
    <w:rsid w:val="00F35B35"/>
    <w:rsid w:val="00F35CE6"/>
    <w:rsid w:val="00F3694E"/>
    <w:rsid w:val="00F374C3"/>
    <w:rsid w:val="00F37AD4"/>
    <w:rsid w:val="00F40E65"/>
    <w:rsid w:val="00F45963"/>
    <w:rsid w:val="00F513A4"/>
    <w:rsid w:val="00F51DED"/>
    <w:rsid w:val="00F52DC5"/>
    <w:rsid w:val="00F55E59"/>
    <w:rsid w:val="00F56E7F"/>
    <w:rsid w:val="00F5786F"/>
    <w:rsid w:val="00F604B8"/>
    <w:rsid w:val="00F60B53"/>
    <w:rsid w:val="00F61EC2"/>
    <w:rsid w:val="00F63C6C"/>
    <w:rsid w:val="00F65742"/>
    <w:rsid w:val="00F65AEA"/>
    <w:rsid w:val="00F67068"/>
    <w:rsid w:val="00F671A9"/>
    <w:rsid w:val="00F70B3A"/>
    <w:rsid w:val="00F73FE1"/>
    <w:rsid w:val="00F7523B"/>
    <w:rsid w:val="00F755F8"/>
    <w:rsid w:val="00F767FE"/>
    <w:rsid w:val="00F770D7"/>
    <w:rsid w:val="00F776E1"/>
    <w:rsid w:val="00F806A9"/>
    <w:rsid w:val="00F82D28"/>
    <w:rsid w:val="00F838AC"/>
    <w:rsid w:val="00F83CAF"/>
    <w:rsid w:val="00F845FF"/>
    <w:rsid w:val="00F84929"/>
    <w:rsid w:val="00F86F8A"/>
    <w:rsid w:val="00F901C1"/>
    <w:rsid w:val="00F908F8"/>
    <w:rsid w:val="00F91D9E"/>
    <w:rsid w:val="00F93DD3"/>
    <w:rsid w:val="00F93E96"/>
    <w:rsid w:val="00F94B00"/>
    <w:rsid w:val="00F954FF"/>
    <w:rsid w:val="00F96B0C"/>
    <w:rsid w:val="00F96FBF"/>
    <w:rsid w:val="00FA07E7"/>
    <w:rsid w:val="00FA1DE9"/>
    <w:rsid w:val="00FA27D7"/>
    <w:rsid w:val="00FA287D"/>
    <w:rsid w:val="00FA3C69"/>
    <w:rsid w:val="00FA3CAA"/>
    <w:rsid w:val="00FA3F40"/>
    <w:rsid w:val="00FA713C"/>
    <w:rsid w:val="00FB01CE"/>
    <w:rsid w:val="00FB040B"/>
    <w:rsid w:val="00FB0E99"/>
    <w:rsid w:val="00FB2371"/>
    <w:rsid w:val="00FB2558"/>
    <w:rsid w:val="00FB3415"/>
    <w:rsid w:val="00FB3F9D"/>
    <w:rsid w:val="00FB4F81"/>
    <w:rsid w:val="00FB7A1E"/>
    <w:rsid w:val="00FC0931"/>
    <w:rsid w:val="00FC4706"/>
    <w:rsid w:val="00FC4C1E"/>
    <w:rsid w:val="00FC705C"/>
    <w:rsid w:val="00FC78DF"/>
    <w:rsid w:val="00FD17C5"/>
    <w:rsid w:val="00FD22B8"/>
    <w:rsid w:val="00FD25A2"/>
    <w:rsid w:val="00FD2853"/>
    <w:rsid w:val="00FD2D8C"/>
    <w:rsid w:val="00FD2E2D"/>
    <w:rsid w:val="00FD32F9"/>
    <w:rsid w:val="00FD3C1A"/>
    <w:rsid w:val="00FD414B"/>
    <w:rsid w:val="00FD510C"/>
    <w:rsid w:val="00FD5415"/>
    <w:rsid w:val="00FD5A1D"/>
    <w:rsid w:val="00FD779D"/>
    <w:rsid w:val="00FD7FA1"/>
    <w:rsid w:val="00FE0CCE"/>
    <w:rsid w:val="00FE20D6"/>
    <w:rsid w:val="00FE6940"/>
    <w:rsid w:val="00FE6A1F"/>
    <w:rsid w:val="00FF024C"/>
    <w:rsid w:val="00FF06E1"/>
    <w:rsid w:val="00FF06F1"/>
    <w:rsid w:val="00FF33FB"/>
    <w:rsid w:val="00FF5ADA"/>
    <w:rsid w:val="00FF5AEA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2630F"/>
  <w15:docId w15:val="{32CB8568-053D-4589-8AF8-2137EFCC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109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6109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87303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3033"/>
    <w:rPr>
      <w:vertAlign w:val="superscript"/>
    </w:rPr>
  </w:style>
  <w:style w:type="table" w:styleId="TableGrid">
    <w:name w:val="Table Grid"/>
    <w:basedOn w:val="TableNormal"/>
    <w:rsid w:val="0001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4C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32A98"/>
    <w:pPr>
      <w:spacing w:before="100" w:beforeAutospacing="1" w:after="100" w:afterAutospacing="1"/>
    </w:pPr>
  </w:style>
  <w:style w:type="paragraph" w:styleId="BodyText">
    <w:name w:val="Body Text"/>
    <w:basedOn w:val="Normal"/>
    <w:rsid w:val="0046225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styleId="Strong">
    <w:name w:val="Strong"/>
    <w:basedOn w:val="DefaultParagraphFont"/>
    <w:uiPriority w:val="22"/>
    <w:qFormat/>
    <w:rsid w:val="003607E7"/>
    <w:rPr>
      <w:b/>
      <w:bCs/>
    </w:rPr>
  </w:style>
  <w:style w:type="paragraph" w:styleId="ListParagraph">
    <w:name w:val="List Paragraph"/>
    <w:basedOn w:val="Normal"/>
    <w:uiPriority w:val="34"/>
    <w:qFormat/>
    <w:rsid w:val="00BF3C33"/>
    <w:pPr>
      <w:ind w:left="720"/>
    </w:pPr>
  </w:style>
  <w:style w:type="character" w:styleId="Hyperlink">
    <w:name w:val="Hyperlink"/>
    <w:basedOn w:val="DefaultParagraphFont"/>
    <w:uiPriority w:val="99"/>
    <w:unhideWhenUsed/>
    <w:rsid w:val="001B25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C1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D376C2"/>
    <w:rPr>
      <w:sz w:val="24"/>
      <w:szCs w:val="24"/>
      <w:lang w:val="hr-HR" w:eastAsia="hr-HR"/>
    </w:rPr>
  </w:style>
  <w:style w:type="character" w:customStyle="1" w:styleId="Heading1">
    <w:name w:val="Heading #1_"/>
    <w:basedOn w:val="DefaultParagraphFont"/>
    <w:link w:val="Heading10"/>
    <w:rsid w:val="00282F78"/>
    <w:rPr>
      <w:b/>
      <w:bCs/>
      <w:color w:val="2D2D2D"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282F78"/>
    <w:pPr>
      <w:widowControl w:val="0"/>
      <w:shd w:val="clear" w:color="auto" w:fill="FFFFFF"/>
      <w:spacing w:after="160" w:line="257" w:lineRule="auto"/>
      <w:jc w:val="center"/>
      <w:outlineLvl w:val="0"/>
    </w:pPr>
    <w:rPr>
      <w:b/>
      <w:bCs/>
      <w:color w:val="2D2D2D"/>
      <w:sz w:val="28"/>
      <w:szCs w:val="2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den%20Vujica\Dropbox\Mladen\Pravilnik%20o%20unutarnjem%20ustrojstvu\Memorandum%20UJN.dotx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F044-E113-46B7-88CF-A808DD00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UJN</Template>
  <TotalTime>36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5" baseType="lpstr">
      <vt:lpstr/>
      <vt:lpstr>Datum: 29</vt:lpstr>
      <vt:lpstr>JAVNI POZIV ZA NABAVU USLUGA REPREZENTACIJE U BOSNI I HERCEGOVINI I INOZEMSTVU</vt:lpstr>
      <vt:lpstr/>
      <vt:lpstr/>
    </vt:vector>
  </TitlesOfParts>
  <Company>SBK KSB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ssTravnik1</cp:lastModifiedBy>
  <cp:revision>10</cp:revision>
  <cp:lastPrinted>2025-01-28T10:37:00Z</cp:lastPrinted>
  <dcterms:created xsi:type="dcterms:W3CDTF">2025-01-27T11:45:00Z</dcterms:created>
  <dcterms:modified xsi:type="dcterms:W3CDTF">2025-01-28T10:45:00Z</dcterms:modified>
</cp:coreProperties>
</file>